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87" w:rsidRPr="00E609A8" w:rsidRDefault="00493587" w:rsidP="00E609A8">
      <w:pPr>
        <w:ind w:firstLine="0"/>
        <w:jc w:val="center"/>
        <w:rPr>
          <w:rFonts w:cs="Arial"/>
        </w:rPr>
      </w:pPr>
      <w:bookmarkStart w:id="0" w:name="_GoBack"/>
    </w:p>
    <w:p w:rsidR="00493587" w:rsidRPr="00E609A8" w:rsidRDefault="008B5677" w:rsidP="00E609A8">
      <w:pPr>
        <w:ind w:firstLine="0"/>
        <w:jc w:val="center"/>
        <w:rPr>
          <w:rFonts w:cs="Arial"/>
        </w:rPr>
      </w:pPr>
      <w:r w:rsidRPr="00E609A8">
        <w:rPr>
          <w:rFonts w:cs="Arial"/>
        </w:rPr>
        <w:t>КРАСНОДАРСКИЙ КРАЙ</w:t>
      </w:r>
    </w:p>
    <w:p w:rsidR="008B5677" w:rsidRPr="00E609A8" w:rsidRDefault="008B5677" w:rsidP="00E609A8">
      <w:pPr>
        <w:ind w:firstLine="0"/>
        <w:jc w:val="center"/>
        <w:rPr>
          <w:rFonts w:cs="Arial"/>
        </w:rPr>
      </w:pPr>
      <w:r w:rsidRPr="00E609A8">
        <w:rPr>
          <w:rFonts w:cs="Arial"/>
        </w:rPr>
        <w:t>ТБИЛИССКИЙ РАЙОН</w:t>
      </w:r>
    </w:p>
    <w:p w:rsidR="00493587" w:rsidRPr="00E609A8" w:rsidRDefault="00493587" w:rsidP="00E609A8">
      <w:pPr>
        <w:ind w:firstLine="0"/>
        <w:jc w:val="center"/>
        <w:rPr>
          <w:rFonts w:cs="Arial"/>
        </w:rPr>
      </w:pPr>
      <w:r w:rsidRPr="00E609A8">
        <w:rPr>
          <w:rFonts w:cs="Arial"/>
        </w:rPr>
        <w:t>СОВЕТ</w:t>
      </w:r>
      <w:r w:rsidR="008B5677" w:rsidRPr="00E609A8">
        <w:rPr>
          <w:rFonts w:cs="Arial"/>
        </w:rPr>
        <w:t xml:space="preserve"> </w:t>
      </w:r>
      <w:r w:rsidRPr="00E609A8">
        <w:rPr>
          <w:rFonts w:cs="Arial"/>
        </w:rPr>
        <w:t>ВАННОВСКОГО СЕЛЬСКОГО ПОСЕЛЕНИЯ</w:t>
      </w:r>
    </w:p>
    <w:p w:rsidR="00493587" w:rsidRPr="00E609A8" w:rsidRDefault="00493587" w:rsidP="00E609A8">
      <w:pPr>
        <w:ind w:firstLine="0"/>
        <w:jc w:val="center"/>
        <w:rPr>
          <w:rFonts w:cs="Arial"/>
        </w:rPr>
      </w:pPr>
      <w:r w:rsidRPr="00E609A8">
        <w:rPr>
          <w:rFonts w:cs="Arial"/>
        </w:rPr>
        <w:t>ТБИЛИССКОГО РАЙОНА</w:t>
      </w:r>
    </w:p>
    <w:p w:rsidR="00493587" w:rsidRPr="00E609A8" w:rsidRDefault="00493587" w:rsidP="00E609A8">
      <w:pPr>
        <w:ind w:firstLine="0"/>
        <w:jc w:val="center"/>
        <w:rPr>
          <w:rFonts w:cs="Arial"/>
        </w:rPr>
      </w:pPr>
    </w:p>
    <w:p w:rsidR="00493587" w:rsidRPr="00E609A8" w:rsidRDefault="00493587" w:rsidP="00E609A8">
      <w:pPr>
        <w:ind w:firstLine="0"/>
        <w:jc w:val="center"/>
        <w:rPr>
          <w:rFonts w:cs="Arial"/>
        </w:rPr>
      </w:pPr>
      <w:r w:rsidRPr="00E609A8">
        <w:rPr>
          <w:rFonts w:cs="Arial"/>
        </w:rPr>
        <w:t>РЕШЕНИЕ</w:t>
      </w:r>
    </w:p>
    <w:p w:rsidR="00493587" w:rsidRPr="00E609A8" w:rsidRDefault="00493587" w:rsidP="00E609A8">
      <w:pPr>
        <w:ind w:firstLine="0"/>
        <w:jc w:val="center"/>
        <w:rPr>
          <w:rFonts w:cs="Arial"/>
        </w:rPr>
      </w:pPr>
    </w:p>
    <w:p w:rsidR="00493587" w:rsidRPr="00E609A8" w:rsidRDefault="00D0157B" w:rsidP="00E609A8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493587" w:rsidRPr="00E609A8">
        <w:rPr>
          <w:rFonts w:cs="Arial"/>
        </w:rPr>
        <w:t xml:space="preserve"> 2020 года</w:t>
      </w:r>
      <w:r w:rsidR="008B5677" w:rsidRPr="00E609A8">
        <w:rPr>
          <w:rFonts w:cs="Arial"/>
        </w:rPr>
        <w:t xml:space="preserve"> </w:t>
      </w:r>
      <w:r w:rsidR="00E609A8">
        <w:rPr>
          <w:rFonts w:cs="Arial"/>
        </w:rPr>
        <w:tab/>
      </w:r>
      <w:r w:rsidR="00E609A8">
        <w:rPr>
          <w:rFonts w:cs="Arial"/>
        </w:rPr>
        <w:tab/>
      </w:r>
      <w:r w:rsidR="00E609A8">
        <w:rPr>
          <w:rFonts w:cs="Arial"/>
        </w:rPr>
        <w:tab/>
      </w:r>
      <w:r w:rsidR="00493587" w:rsidRPr="00E609A8">
        <w:rPr>
          <w:rFonts w:cs="Arial"/>
        </w:rPr>
        <w:t xml:space="preserve">№ </w:t>
      </w:r>
      <w:r>
        <w:rPr>
          <w:rFonts w:cs="Arial"/>
        </w:rPr>
        <w:t>_</w:t>
      </w:r>
      <w:r w:rsidR="00E609A8">
        <w:rPr>
          <w:rFonts w:cs="Arial"/>
        </w:rPr>
        <w:tab/>
      </w:r>
      <w:r w:rsidR="00E609A8">
        <w:rPr>
          <w:rFonts w:cs="Arial"/>
        </w:rPr>
        <w:tab/>
      </w:r>
      <w:r w:rsidR="00E609A8">
        <w:rPr>
          <w:rFonts w:cs="Arial"/>
        </w:rPr>
        <w:tab/>
      </w:r>
      <w:r w:rsidR="00493587" w:rsidRPr="00E609A8">
        <w:rPr>
          <w:rFonts w:cs="Arial"/>
        </w:rPr>
        <w:t xml:space="preserve">село </w:t>
      </w:r>
      <w:proofErr w:type="spellStart"/>
      <w:r w:rsidR="00493587" w:rsidRPr="00E609A8">
        <w:rPr>
          <w:rFonts w:cs="Arial"/>
        </w:rPr>
        <w:t>Ванновское</w:t>
      </w:r>
      <w:proofErr w:type="spellEnd"/>
    </w:p>
    <w:p w:rsidR="00493587" w:rsidRPr="00E609A8" w:rsidRDefault="00493587" w:rsidP="00E609A8">
      <w:pPr>
        <w:ind w:firstLine="0"/>
        <w:jc w:val="center"/>
        <w:rPr>
          <w:rFonts w:cs="Arial"/>
        </w:rPr>
      </w:pPr>
    </w:p>
    <w:p w:rsidR="00493587" w:rsidRPr="00E609A8" w:rsidRDefault="00493587" w:rsidP="00E609A8">
      <w:pPr>
        <w:ind w:firstLine="0"/>
        <w:jc w:val="center"/>
        <w:rPr>
          <w:rFonts w:cs="Arial"/>
          <w:b/>
          <w:sz w:val="32"/>
          <w:szCs w:val="32"/>
        </w:rPr>
      </w:pPr>
      <w:r w:rsidRPr="00E609A8">
        <w:rPr>
          <w:rFonts w:cs="Arial"/>
          <w:b/>
          <w:sz w:val="32"/>
          <w:szCs w:val="32"/>
        </w:rPr>
        <w:t>О внесении изменений</w:t>
      </w:r>
      <w:r w:rsidR="008B5677" w:rsidRPr="00E609A8">
        <w:rPr>
          <w:rFonts w:cs="Arial"/>
          <w:b/>
          <w:sz w:val="32"/>
          <w:szCs w:val="32"/>
        </w:rPr>
        <w:t xml:space="preserve"> </w:t>
      </w:r>
      <w:r w:rsidRPr="00E609A8">
        <w:rPr>
          <w:rFonts w:cs="Arial"/>
          <w:b/>
          <w:sz w:val="32"/>
          <w:szCs w:val="32"/>
        </w:rPr>
        <w:t xml:space="preserve">в решение Совета </w:t>
      </w:r>
      <w:proofErr w:type="spellStart"/>
      <w:r w:rsidRPr="00E609A8">
        <w:rPr>
          <w:rFonts w:cs="Arial"/>
          <w:b/>
          <w:sz w:val="32"/>
          <w:szCs w:val="32"/>
        </w:rPr>
        <w:t>Ванновского</w:t>
      </w:r>
      <w:proofErr w:type="spellEnd"/>
      <w:r w:rsidRPr="00E609A8">
        <w:rPr>
          <w:rFonts w:cs="Arial"/>
          <w:b/>
          <w:sz w:val="32"/>
          <w:szCs w:val="32"/>
        </w:rPr>
        <w:t xml:space="preserve"> сельского поселения Тбилисского района от 23 декабря 2019 года № 36 «О бюджете </w:t>
      </w:r>
      <w:proofErr w:type="spellStart"/>
      <w:r w:rsidRPr="00E609A8">
        <w:rPr>
          <w:rFonts w:cs="Arial"/>
          <w:b/>
          <w:sz w:val="32"/>
          <w:szCs w:val="32"/>
        </w:rPr>
        <w:t>Ванновского</w:t>
      </w:r>
      <w:proofErr w:type="spellEnd"/>
      <w:r w:rsidRPr="00E609A8">
        <w:rPr>
          <w:rFonts w:cs="Arial"/>
          <w:b/>
          <w:sz w:val="32"/>
          <w:szCs w:val="32"/>
        </w:rPr>
        <w:t xml:space="preserve"> сельского поселения Тбилисского района на 2020 год»</w:t>
      </w:r>
    </w:p>
    <w:p w:rsidR="00493587" w:rsidRPr="00E609A8" w:rsidRDefault="00493587" w:rsidP="00E609A8">
      <w:pPr>
        <w:ind w:firstLine="0"/>
        <w:jc w:val="center"/>
        <w:rPr>
          <w:rFonts w:cs="Arial"/>
        </w:rPr>
      </w:pPr>
    </w:p>
    <w:p w:rsidR="00493587" w:rsidRPr="00E609A8" w:rsidRDefault="00493587" w:rsidP="00E609A8">
      <w:pPr>
        <w:ind w:firstLine="0"/>
        <w:jc w:val="center"/>
        <w:rPr>
          <w:rFonts w:cs="Arial"/>
        </w:rPr>
      </w:pPr>
    </w:p>
    <w:p w:rsidR="00493587" w:rsidRPr="00E609A8" w:rsidRDefault="00493587" w:rsidP="00E609A8">
      <w:r w:rsidRPr="00E609A8">
        <w:t>Руководствуясь ст.9 Бюджетного кодекса Российской Федерации, Федеральным законом от 6 октября 2003 года №131-ФЗ «Об общих принципах организации местного самоуправления в Р</w:t>
      </w:r>
      <w:r w:rsidR="002E7AF1" w:rsidRPr="00E609A8">
        <w:t xml:space="preserve">оссийской </w:t>
      </w:r>
      <w:r w:rsidRPr="00E609A8">
        <w:t>Ф</w:t>
      </w:r>
      <w:r w:rsidR="002E7AF1" w:rsidRPr="00E609A8">
        <w:t>едерации</w:t>
      </w:r>
      <w:r w:rsidRPr="00E609A8">
        <w:t>», ст. 26 Устава</w:t>
      </w:r>
      <w:r w:rsidR="008B5677" w:rsidRPr="00E609A8">
        <w:t xml:space="preserve"> </w:t>
      </w:r>
      <w:proofErr w:type="spellStart"/>
      <w:r w:rsidRPr="00E609A8">
        <w:t>Ванновского</w:t>
      </w:r>
      <w:proofErr w:type="spellEnd"/>
      <w:r w:rsidRPr="00E609A8">
        <w:t xml:space="preserve"> сельского поселения Тбилисского района, Совет </w:t>
      </w:r>
      <w:proofErr w:type="spellStart"/>
      <w:r w:rsidRPr="00E609A8">
        <w:t>Ванновского</w:t>
      </w:r>
      <w:proofErr w:type="spellEnd"/>
      <w:r w:rsidRPr="00E609A8">
        <w:t xml:space="preserve"> сельского поселения Тбилисского района решил:</w:t>
      </w:r>
    </w:p>
    <w:p w:rsidR="00493587" w:rsidRPr="00E609A8" w:rsidRDefault="00493587" w:rsidP="00E609A8">
      <w:r w:rsidRPr="00E609A8">
        <w:t>1. Внести следующие изменения</w:t>
      </w:r>
      <w:r w:rsidR="008B5677" w:rsidRPr="00E609A8">
        <w:t xml:space="preserve"> </w:t>
      </w:r>
      <w:r w:rsidRPr="00E609A8">
        <w:t xml:space="preserve">в решение Совета </w:t>
      </w:r>
      <w:proofErr w:type="spellStart"/>
      <w:r w:rsidRPr="00E609A8">
        <w:t>Ванновского</w:t>
      </w:r>
      <w:proofErr w:type="spellEnd"/>
      <w:r w:rsidRPr="00E609A8">
        <w:t xml:space="preserve"> сельского поселения Тбилисского района от 23 декабря 2019 года № 36 «О бюджете </w:t>
      </w:r>
      <w:proofErr w:type="spellStart"/>
      <w:r w:rsidRPr="00E609A8">
        <w:t>Ванновского</w:t>
      </w:r>
      <w:proofErr w:type="spellEnd"/>
      <w:r w:rsidRPr="00E609A8">
        <w:t xml:space="preserve"> сельского поселения Тбилисского района на 2020 год»:</w:t>
      </w:r>
    </w:p>
    <w:p w:rsidR="00493587" w:rsidRPr="00E609A8" w:rsidRDefault="00493587" w:rsidP="00E609A8">
      <w:r w:rsidRPr="00E609A8">
        <w:t>1.1</w:t>
      </w:r>
      <w:proofErr w:type="gramStart"/>
      <w:r w:rsidRPr="00E609A8">
        <w:t xml:space="preserve"> И</w:t>
      </w:r>
      <w:proofErr w:type="gramEnd"/>
      <w:r w:rsidRPr="00E609A8">
        <w:t>зложить статью 1 в новой редакции:</w:t>
      </w:r>
    </w:p>
    <w:p w:rsidR="00493587" w:rsidRPr="00E609A8" w:rsidRDefault="00493587" w:rsidP="00E609A8">
      <w:r w:rsidRPr="00E609A8">
        <w:t>«1. Утвердить основные характеристики</w:t>
      </w:r>
      <w:r w:rsidR="008B5677" w:rsidRPr="00E609A8">
        <w:t xml:space="preserve"> </w:t>
      </w:r>
      <w:r w:rsidRPr="00E609A8">
        <w:t xml:space="preserve">бюджета </w:t>
      </w:r>
      <w:proofErr w:type="spellStart"/>
      <w:r w:rsidRPr="00E609A8">
        <w:t>Ванновского</w:t>
      </w:r>
      <w:proofErr w:type="spellEnd"/>
      <w:r w:rsidRPr="00E609A8">
        <w:t xml:space="preserve"> сельского поселения Тбилисского района (далее</w:t>
      </w:r>
      <w:r w:rsidR="002E7AF1" w:rsidRPr="00E609A8">
        <w:t xml:space="preserve"> </w:t>
      </w:r>
      <w:r w:rsidRPr="00E609A8">
        <w:t>- местный бюджет) на 2020 год:</w:t>
      </w:r>
    </w:p>
    <w:p w:rsidR="00493587" w:rsidRPr="00E609A8" w:rsidRDefault="008B5677" w:rsidP="00E609A8">
      <w:r w:rsidRPr="00E609A8">
        <w:t xml:space="preserve">1) </w:t>
      </w:r>
      <w:r w:rsidR="00493587" w:rsidRPr="00E609A8">
        <w:t>общий объём доходов в сумме</w:t>
      </w:r>
      <w:r w:rsidRPr="00E609A8">
        <w:t xml:space="preserve"> </w:t>
      </w:r>
      <w:r w:rsidR="00493587" w:rsidRPr="00E609A8">
        <w:t>47 284, 722 тыс.</w:t>
      </w:r>
      <w:r w:rsidRPr="00E609A8">
        <w:t xml:space="preserve"> </w:t>
      </w:r>
      <w:r w:rsidR="00493587" w:rsidRPr="00E609A8">
        <w:t>рублей;</w:t>
      </w:r>
    </w:p>
    <w:p w:rsidR="00493587" w:rsidRPr="00E609A8" w:rsidRDefault="008B5677" w:rsidP="00E609A8">
      <w:r w:rsidRPr="00E609A8">
        <w:t xml:space="preserve">2) </w:t>
      </w:r>
      <w:r w:rsidR="00493587" w:rsidRPr="00E609A8">
        <w:t>общий объём расходов в сумме</w:t>
      </w:r>
      <w:r w:rsidRPr="00E609A8">
        <w:t xml:space="preserve"> </w:t>
      </w:r>
      <w:r w:rsidR="00493587" w:rsidRPr="00E609A8">
        <w:t>53 681, 557 тыс.</w:t>
      </w:r>
      <w:r w:rsidRPr="00E609A8">
        <w:t xml:space="preserve"> </w:t>
      </w:r>
      <w:r w:rsidR="00493587" w:rsidRPr="00E609A8">
        <w:t>рублей;</w:t>
      </w:r>
    </w:p>
    <w:p w:rsidR="00493587" w:rsidRPr="00E609A8" w:rsidRDefault="008B5677" w:rsidP="00E609A8">
      <w:r w:rsidRPr="00E609A8">
        <w:t xml:space="preserve">3) </w:t>
      </w:r>
      <w:r w:rsidR="00493587" w:rsidRPr="00E609A8">
        <w:t xml:space="preserve">резервный фонд органов местного самоуправления </w:t>
      </w:r>
      <w:proofErr w:type="spellStart"/>
      <w:r w:rsidR="00493587" w:rsidRPr="00E609A8">
        <w:t>Ванновского</w:t>
      </w:r>
      <w:proofErr w:type="spellEnd"/>
      <w:r w:rsidR="00493587" w:rsidRPr="00E609A8">
        <w:t xml:space="preserve"> сельского поселения Тбилисского района в сумме 30,000 тыс. рублей;</w:t>
      </w:r>
    </w:p>
    <w:p w:rsidR="00493587" w:rsidRPr="00E609A8" w:rsidRDefault="008B5677" w:rsidP="00E609A8">
      <w:r w:rsidRPr="00E609A8">
        <w:t xml:space="preserve">4) </w:t>
      </w:r>
      <w:r w:rsidR="00493587" w:rsidRPr="00E609A8">
        <w:t xml:space="preserve">верхний предел муниципального внутреннего долга на 01 января 2021 года в сумме 0,000 тыс. рублей, в том числе верхний предел долга по муниципальным гарантиям бюджета </w:t>
      </w:r>
      <w:proofErr w:type="spellStart"/>
      <w:r w:rsidR="00493587" w:rsidRPr="00E609A8">
        <w:t>Ванновского</w:t>
      </w:r>
      <w:proofErr w:type="spellEnd"/>
      <w:r w:rsidR="00493587" w:rsidRPr="00E609A8">
        <w:t xml:space="preserve"> сельского поселения Тбилисского района 0,000 тыс. рублей;</w:t>
      </w:r>
    </w:p>
    <w:p w:rsidR="00493587" w:rsidRPr="00E609A8" w:rsidRDefault="008B5677" w:rsidP="00E609A8">
      <w:r w:rsidRPr="00E609A8">
        <w:t xml:space="preserve">5) </w:t>
      </w:r>
      <w:r w:rsidR="00493587" w:rsidRPr="00E609A8">
        <w:t>предельный объем муниципального внутреннего долга местного бюджета в сумме 2592,302 тыс. рублей;</w:t>
      </w:r>
    </w:p>
    <w:p w:rsidR="00493587" w:rsidRPr="00E609A8" w:rsidRDefault="008B5677" w:rsidP="00E609A8">
      <w:r w:rsidRPr="00E609A8">
        <w:t xml:space="preserve">6) </w:t>
      </w:r>
      <w:r w:rsidR="00493587" w:rsidRPr="00E609A8">
        <w:t xml:space="preserve">предельный объем расходов на обслуживание муниципального долга </w:t>
      </w:r>
      <w:proofErr w:type="spellStart"/>
      <w:r w:rsidR="00493587" w:rsidRPr="00E609A8">
        <w:t>Ванновского</w:t>
      </w:r>
      <w:proofErr w:type="spellEnd"/>
      <w:r w:rsidR="00493587" w:rsidRPr="00E609A8">
        <w:t xml:space="preserve"> сельского поселения Тбилисского района 1,504 тыс. рубля;</w:t>
      </w:r>
    </w:p>
    <w:p w:rsidR="00493587" w:rsidRPr="00E609A8" w:rsidRDefault="008B5677" w:rsidP="00E609A8">
      <w:r w:rsidRPr="00E609A8">
        <w:t xml:space="preserve">7) </w:t>
      </w:r>
      <w:r w:rsidR="00493587" w:rsidRPr="00E609A8">
        <w:t>дефицит бюджета в сумме 6 396, 835 тыс. рублей</w:t>
      </w:r>
      <w:proofErr w:type="gramStart"/>
      <w:r w:rsidR="00493587" w:rsidRPr="00E609A8">
        <w:t>.».</w:t>
      </w:r>
      <w:proofErr w:type="gramEnd"/>
    </w:p>
    <w:p w:rsidR="00493587" w:rsidRPr="00E609A8" w:rsidRDefault="00493587" w:rsidP="00E609A8">
      <w:r w:rsidRPr="00E609A8">
        <w:t>1.2 Приложение № 2 «Объём</w:t>
      </w:r>
      <w:r w:rsidR="008B5677" w:rsidRPr="00E609A8">
        <w:t xml:space="preserve"> </w:t>
      </w:r>
      <w:r w:rsidRPr="00E609A8">
        <w:t xml:space="preserve">поступлений доходов в бюджет </w:t>
      </w:r>
      <w:proofErr w:type="spellStart"/>
      <w:r w:rsidRPr="00E609A8">
        <w:t>Ванновского</w:t>
      </w:r>
      <w:proofErr w:type="spellEnd"/>
      <w:r w:rsidRPr="00E609A8">
        <w:t xml:space="preserve"> сельского поселения Тбилисского района по кодам видов (подвидов) доходов на 2020 год»</w:t>
      </w:r>
      <w:r w:rsidR="008B5677" w:rsidRPr="00E609A8">
        <w:t xml:space="preserve"> </w:t>
      </w:r>
      <w:r w:rsidRPr="00E609A8">
        <w:t>изложить в следующей редакции (приложения № 1);</w:t>
      </w:r>
    </w:p>
    <w:p w:rsidR="00493587" w:rsidRPr="00E609A8" w:rsidRDefault="008B5677" w:rsidP="00E609A8">
      <w:r w:rsidRPr="00E609A8">
        <w:t xml:space="preserve"> </w:t>
      </w:r>
      <w:r w:rsidR="00493587" w:rsidRPr="00E609A8">
        <w:t>1.3 Приложением № 6 «Распределение бюджетных ассигнований по разделам и подразделам классификации расходов бюджета</w:t>
      </w:r>
      <w:r w:rsidRPr="00E609A8">
        <w:t xml:space="preserve"> </w:t>
      </w:r>
      <w:proofErr w:type="spellStart"/>
      <w:r w:rsidR="00493587" w:rsidRPr="00E609A8">
        <w:t>Ванновского</w:t>
      </w:r>
      <w:proofErr w:type="spellEnd"/>
      <w:r w:rsidR="00493587" w:rsidRPr="00E609A8">
        <w:t xml:space="preserve"> сельского поселения на 2020 год» изложить в следующей редакции (приложение № 2);</w:t>
      </w:r>
    </w:p>
    <w:p w:rsidR="00493587" w:rsidRPr="00E609A8" w:rsidRDefault="008B5677" w:rsidP="00E609A8">
      <w:r w:rsidRPr="00E609A8">
        <w:t xml:space="preserve"> </w:t>
      </w:r>
      <w:r w:rsidR="00493587" w:rsidRPr="00E609A8">
        <w:t xml:space="preserve">1.4 Приложением № 7 «Ведомственная структура расходов </w:t>
      </w:r>
      <w:proofErr w:type="spellStart"/>
      <w:r w:rsidR="00493587" w:rsidRPr="00E609A8">
        <w:t>Ванновского</w:t>
      </w:r>
      <w:proofErr w:type="spellEnd"/>
      <w:r w:rsidR="00493587" w:rsidRPr="00E609A8">
        <w:t xml:space="preserve"> сельского поселения Тбилисского района на 2020 год» изложить в следующей редакции (приложение № 3);</w:t>
      </w:r>
    </w:p>
    <w:p w:rsidR="00493587" w:rsidRPr="00E609A8" w:rsidRDefault="008B5677" w:rsidP="00E609A8">
      <w:r w:rsidRPr="00E609A8">
        <w:t xml:space="preserve"> </w:t>
      </w:r>
      <w:r w:rsidR="002E7AF1" w:rsidRPr="00E609A8">
        <w:t>1.5 Приложение № 8 «</w:t>
      </w:r>
      <w:r w:rsidR="00493587" w:rsidRPr="00E609A8">
        <w:t xml:space="preserve">Источники внутреннего финансирования дефицита бюджета </w:t>
      </w:r>
      <w:proofErr w:type="spellStart"/>
      <w:r w:rsidR="00493587" w:rsidRPr="00E609A8">
        <w:t>Ванновского</w:t>
      </w:r>
      <w:proofErr w:type="spellEnd"/>
      <w:r w:rsidR="00493587" w:rsidRPr="00E609A8">
        <w:t xml:space="preserve"> сельского поселения Тбилисского района, перечень статей и </w:t>
      </w:r>
      <w:r w:rsidR="00493587" w:rsidRPr="00E609A8">
        <w:lastRenderedPageBreak/>
        <w:t>видов источников финансирования дефицита бюджета на 2020 год» изложить в следующей редакции (приложение № 4).</w:t>
      </w:r>
    </w:p>
    <w:p w:rsidR="00493587" w:rsidRPr="00E609A8" w:rsidRDefault="008B5677" w:rsidP="00E609A8">
      <w:r w:rsidRPr="00E609A8">
        <w:t xml:space="preserve"> </w:t>
      </w:r>
      <w:r w:rsidR="00493587" w:rsidRPr="00E609A8">
        <w:t>2.</w:t>
      </w:r>
      <w:r w:rsidRPr="00E609A8">
        <w:t xml:space="preserve"> </w:t>
      </w:r>
      <w:r w:rsidR="00493587" w:rsidRPr="00E609A8">
        <w:t>Решение вступает в силу</w:t>
      </w:r>
      <w:r w:rsidRPr="00E609A8">
        <w:t xml:space="preserve"> со дня его обнародования.</w:t>
      </w:r>
    </w:p>
    <w:p w:rsidR="00493587" w:rsidRPr="00E609A8" w:rsidRDefault="00493587" w:rsidP="00E609A8"/>
    <w:p w:rsidR="00AB044E" w:rsidRPr="00E609A8" w:rsidRDefault="00AB044E" w:rsidP="00E609A8"/>
    <w:p w:rsidR="00AB044E" w:rsidRPr="00E609A8" w:rsidRDefault="00AB044E" w:rsidP="00E609A8"/>
    <w:p w:rsidR="008B5677" w:rsidRPr="00E609A8" w:rsidRDefault="00493587" w:rsidP="00E609A8">
      <w:r w:rsidRPr="00E609A8">
        <w:t xml:space="preserve">Глава </w:t>
      </w:r>
    </w:p>
    <w:p w:rsidR="00493587" w:rsidRPr="00E609A8" w:rsidRDefault="00493587" w:rsidP="00E609A8">
      <w:proofErr w:type="spellStart"/>
      <w:r w:rsidRPr="00E609A8">
        <w:t>Ванновского</w:t>
      </w:r>
      <w:proofErr w:type="spellEnd"/>
      <w:r w:rsidRPr="00E609A8">
        <w:t xml:space="preserve"> сельского поселения</w:t>
      </w:r>
    </w:p>
    <w:p w:rsidR="008B5677" w:rsidRPr="00E609A8" w:rsidRDefault="00493587" w:rsidP="00E609A8">
      <w:r w:rsidRPr="00E609A8">
        <w:t>Тбилисского района</w:t>
      </w:r>
      <w:r w:rsidR="008B5677" w:rsidRPr="00E609A8">
        <w:t xml:space="preserve"> </w:t>
      </w:r>
    </w:p>
    <w:p w:rsidR="00493587" w:rsidRPr="00E609A8" w:rsidRDefault="00493587" w:rsidP="00E609A8">
      <w:r w:rsidRPr="00E609A8">
        <w:t xml:space="preserve">А.Н. </w:t>
      </w:r>
      <w:proofErr w:type="spellStart"/>
      <w:r w:rsidRPr="00E609A8">
        <w:t>Трубицын</w:t>
      </w:r>
      <w:proofErr w:type="spellEnd"/>
    </w:p>
    <w:p w:rsidR="00493587" w:rsidRPr="00E609A8" w:rsidRDefault="00493587" w:rsidP="00E609A8"/>
    <w:p w:rsidR="00493587" w:rsidRPr="00E609A8" w:rsidRDefault="00493587" w:rsidP="00E609A8">
      <w:r w:rsidRPr="00E609A8">
        <w:t>Председатель Совета</w:t>
      </w:r>
    </w:p>
    <w:p w:rsidR="00493587" w:rsidRPr="00E609A8" w:rsidRDefault="00493587" w:rsidP="00E609A8">
      <w:proofErr w:type="spellStart"/>
      <w:r w:rsidRPr="00E609A8">
        <w:t>Ванновского</w:t>
      </w:r>
      <w:proofErr w:type="spellEnd"/>
      <w:r w:rsidRPr="00E609A8">
        <w:t xml:space="preserve"> сельского поселения </w:t>
      </w:r>
    </w:p>
    <w:p w:rsidR="008B5677" w:rsidRPr="00E609A8" w:rsidRDefault="008B5677" w:rsidP="00E609A8">
      <w:r w:rsidRPr="00E609A8">
        <w:t xml:space="preserve">Тбилисского района </w:t>
      </w:r>
    </w:p>
    <w:p w:rsidR="00493587" w:rsidRPr="00E609A8" w:rsidRDefault="00493587" w:rsidP="00E609A8">
      <w:r w:rsidRPr="00E609A8">
        <w:t xml:space="preserve">О.В. </w:t>
      </w:r>
      <w:proofErr w:type="spellStart"/>
      <w:r w:rsidRPr="00E609A8">
        <w:t>Цмакова</w:t>
      </w:r>
      <w:proofErr w:type="spellEnd"/>
    </w:p>
    <w:p w:rsidR="00493587" w:rsidRPr="00E609A8" w:rsidRDefault="00493587" w:rsidP="00E609A8"/>
    <w:p w:rsidR="00493587" w:rsidRPr="00E609A8" w:rsidRDefault="00493587" w:rsidP="00E609A8"/>
    <w:p w:rsidR="008B5677" w:rsidRPr="00E609A8" w:rsidRDefault="008B5677" w:rsidP="00E609A8"/>
    <w:p w:rsidR="00493587" w:rsidRPr="00E609A8" w:rsidRDefault="00493587" w:rsidP="00E609A8">
      <w:r w:rsidRPr="00E609A8">
        <w:t>Приложение № 1</w:t>
      </w:r>
    </w:p>
    <w:p w:rsidR="008B5677" w:rsidRPr="00E609A8" w:rsidRDefault="00493587" w:rsidP="00E609A8">
      <w:r w:rsidRPr="00E609A8">
        <w:t xml:space="preserve">к решению Совета </w:t>
      </w:r>
    </w:p>
    <w:p w:rsidR="008B5677" w:rsidRPr="00E609A8" w:rsidRDefault="00493587" w:rsidP="00E609A8">
      <w:proofErr w:type="spellStart"/>
      <w:r w:rsidRPr="00E609A8">
        <w:t>Ванновского</w:t>
      </w:r>
      <w:proofErr w:type="spellEnd"/>
      <w:r w:rsidR="008B5677" w:rsidRPr="00E609A8">
        <w:t xml:space="preserve"> </w:t>
      </w:r>
      <w:r w:rsidRPr="00E609A8">
        <w:t xml:space="preserve">сельского поселения </w:t>
      </w:r>
    </w:p>
    <w:p w:rsidR="00493587" w:rsidRPr="00E609A8" w:rsidRDefault="00493587" w:rsidP="00E609A8">
      <w:r w:rsidRPr="00E609A8">
        <w:t>Тбилисского района</w:t>
      </w:r>
    </w:p>
    <w:p w:rsidR="00493587" w:rsidRPr="00E609A8" w:rsidRDefault="00D0157B" w:rsidP="00E609A8">
      <w:r>
        <w:t>_________________________</w:t>
      </w:r>
    </w:p>
    <w:p w:rsidR="00493587" w:rsidRPr="00E609A8" w:rsidRDefault="00493587" w:rsidP="00E609A8"/>
    <w:p w:rsidR="008B5677" w:rsidRPr="00E609A8" w:rsidRDefault="008B5677" w:rsidP="00E609A8"/>
    <w:p w:rsidR="00493587" w:rsidRPr="00E609A8" w:rsidRDefault="00493587" w:rsidP="00E609A8">
      <w:pPr>
        <w:ind w:firstLine="0"/>
        <w:jc w:val="center"/>
        <w:rPr>
          <w:rFonts w:cs="Arial"/>
          <w:b/>
        </w:rPr>
      </w:pPr>
      <w:r w:rsidRPr="00E609A8">
        <w:rPr>
          <w:rFonts w:cs="Arial"/>
          <w:b/>
        </w:rPr>
        <w:t xml:space="preserve">Объем поступлений доходов в бюджет </w:t>
      </w:r>
      <w:proofErr w:type="spellStart"/>
      <w:r w:rsidRPr="00E609A8">
        <w:rPr>
          <w:rFonts w:cs="Arial"/>
          <w:b/>
        </w:rPr>
        <w:t>Ванновского</w:t>
      </w:r>
      <w:proofErr w:type="spellEnd"/>
      <w:r w:rsidRPr="00E609A8">
        <w:rPr>
          <w:rFonts w:cs="Arial"/>
          <w:b/>
        </w:rPr>
        <w:t xml:space="preserve"> сельского поселения Тбилисского района по кодам видов (подвидов) доходов на 2020 год</w:t>
      </w:r>
    </w:p>
    <w:p w:rsidR="00493587" w:rsidRPr="00E609A8" w:rsidRDefault="00493587" w:rsidP="00E609A8">
      <w:pPr>
        <w:ind w:firstLine="0"/>
        <w:rPr>
          <w:rFonts w:cs="Arial"/>
        </w:rPr>
      </w:pPr>
    </w:p>
    <w:p w:rsidR="00493587" w:rsidRPr="00E609A8" w:rsidRDefault="00493587" w:rsidP="00E609A8">
      <w:pPr>
        <w:ind w:firstLine="0"/>
        <w:jc w:val="right"/>
        <w:rPr>
          <w:rFonts w:cs="Arial"/>
        </w:rPr>
      </w:pPr>
      <w:r w:rsidRPr="00E609A8">
        <w:rPr>
          <w:rFonts w:cs="Arial"/>
        </w:rPr>
        <w:t>(</w:t>
      </w:r>
      <w:proofErr w:type="spellStart"/>
      <w:r w:rsidRPr="00E609A8">
        <w:rPr>
          <w:rFonts w:cs="Arial"/>
        </w:rPr>
        <w:t>тыс</w:t>
      </w:r>
      <w:proofErr w:type="gramStart"/>
      <w:r w:rsidRPr="00E609A8">
        <w:rPr>
          <w:rFonts w:cs="Arial"/>
        </w:rPr>
        <w:t>.р</w:t>
      </w:r>
      <w:proofErr w:type="gramEnd"/>
      <w:r w:rsidRPr="00E609A8">
        <w:rPr>
          <w:rFonts w:cs="Arial"/>
        </w:rPr>
        <w:t>ублей</w:t>
      </w:r>
      <w:proofErr w:type="spellEnd"/>
      <w:r w:rsidRPr="00E609A8">
        <w:rPr>
          <w:rFonts w:cs="Arial"/>
        </w:rPr>
        <w:t>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402"/>
        <w:gridCol w:w="2958"/>
        <w:gridCol w:w="1351"/>
        <w:gridCol w:w="1422"/>
        <w:gridCol w:w="1721"/>
      </w:tblGrid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Код 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Наименование дохода</w:t>
            </w:r>
          </w:p>
        </w:tc>
        <w:tc>
          <w:tcPr>
            <w:tcW w:w="62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Сумма</w:t>
            </w:r>
          </w:p>
        </w:tc>
        <w:tc>
          <w:tcPr>
            <w:tcW w:w="65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изменения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+,-</w:t>
            </w: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Сумма с изменениями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</w:t>
            </w:r>
          </w:p>
        </w:tc>
        <w:tc>
          <w:tcPr>
            <w:tcW w:w="65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</w:t>
            </w: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1 00 00000 00 0000 000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26797,093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-874,071</w:t>
            </w: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25923,022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1 01 02000 01 0000 110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13000,000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13000,000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1 03 02000 01 0000 110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2492,133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2492,133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1 05 03000 01 0000 110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4141,487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-1000,000</w:t>
            </w: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3141,487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1 06 01030 10 0000 110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Налог на имущество физических лиц, взимаемый по ставкам, применяемым к объектам </w:t>
            </w:r>
            <w:r w:rsidRPr="00E609A8">
              <w:rPr>
                <w:rFonts w:cs="Arial"/>
              </w:rPr>
              <w:lastRenderedPageBreak/>
              <w:t>налогообложения, расположенным в границах сельских поселений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1100,000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1100,000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1 06 06033 10 0000 110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1450,000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1450,000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1 06 06043 10 0000 110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4400,000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4400,000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Итого налоговые доходы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26583,620</w:t>
            </w:r>
          </w:p>
        </w:tc>
        <w:tc>
          <w:tcPr>
            <w:tcW w:w="65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-1000,000</w:t>
            </w: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25583,620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111 05035 10 0000 120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163,773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163,773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1 11 07015 10 0000 120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43,700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43,700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1 16 02010 02 0000 140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Административные штрафы, установленные законами субъектов Российской Федерации </w:t>
            </w:r>
            <w:r w:rsidRPr="00E609A8">
              <w:rPr>
                <w:rFonts w:cs="Arial"/>
              </w:rPr>
              <w:lastRenderedPageBreak/>
              <w:t>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3,000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  <w:hideMark/>
          </w:tcPr>
          <w:p w:rsidR="00493587" w:rsidRPr="00E609A8" w:rsidRDefault="008B567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  <w:r w:rsidR="00493587" w:rsidRPr="00E609A8">
              <w:rPr>
                <w:rFonts w:cs="Arial"/>
              </w:rPr>
              <w:t>3,000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1 16 02020 02 0000 140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  <w:tc>
          <w:tcPr>
            <w:tcW w:w="65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20,500</w:t>
            </w: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20,500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1 16 10100 10 0000 140</w:t>
            </w:r>
          </w:p>
        </w:tc>
        <w:tc>
          <w:tcPr>
            <w:tcW w:w="159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  <w:tc>
          <w:tcPr>
            <w:tcW w:w="65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105,429</w:t>
            </w: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105,429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0 16 10123 01 0101 140</w:t>
            </w:r>
          </w:p>
        </w:tc>
        <w:tc>
          <w:tcPr>
            <w:tcW w:w="159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3,000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3,000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Итого не налоговые доходы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213,473</w:t>
            </w:r>
          </w:p>
        </w:tc>
        <w:tc>
          <w:tcPr>
            <w:tcW w:w="65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125,929</w:t>
            </w: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339,402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2 00 00000 00 0000 000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Безвозмездные поступления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21361,700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21361,700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2 02 15001 10 0000 150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Дотация бюджетам поселений на </w:t>
            </w:r>
            <w:r w:rsidRPr="00E609A8">
              <w:rPr>
                <w:rFonts w:cs="Arial"/>
              </w:rPr>
              <w:lastRenderedPageBreak/>
              <w:t>выравнивание уровня бюджетной обеспеченности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300,000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300,000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2 02 19999 10 0000 150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Прочие дотации бюджетам сельских поселений</w:t>
            </w: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1700,000</w:t>
            </w:r>
          </w:p>
        </w:tc>
        <w:tc>
          <w:tcPr>
            <w:tcW w:w="651" w:type="pct"/>
          </w:tcPr>
          <w:p w:rsidR="00493587" w:rsidRPr="00E609A8" w:rsidRDefault="008B567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1700,000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2 02 20077 10 0000 150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Субсидии бюджетам сельских поселений на </w:t>
            </w:r>
            <w:proofErr w:type="spellStart"/>
            <w:r w:rsidRPr="00E609A8">
              <w:rPr>
                <w:rFonts w:cs="Arial"/>
              </w:rPr>
              <w:t>софинансирование</w:t>
            </w:r>
            <w:proofErr w:type="spellEnd"/>
            <w:r w:rsidRPr="00E609A8">
              <w:rPr>
                <w:rFonts w:cs="Arial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3792,800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3792,800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2 02 29999 10 0000 150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Прочие субсидии бюджетам сельских поселений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12445,500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12445,500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2 02 35118 10 0000 150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243,000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243,000</w:t>
            </w:r>
          </w:p>
        </w:tc>
      </w:tr>
      <w:tr w:rsidR="00E609A8" w:rsidRPr="00E609A8" w:rsidTr="008B5677">
        <w:tc>
          <w:tcPr>
            <w:tcW w:w="131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59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29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2 02 30024 10 0000 150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3,800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3,800</w:t>
            </w:r>
          </w:p>
        </w:tc>
      </w:tr>
      <w:tr w:rsidR="00E609A8" w:rsidRPr="00E609A8" w:rsidTr="008B5677">
        <w:tc>
          <w:tcPr>
            <w:tcW w:w="131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eastAsia="Arial Unicode MS" w:cs="Arial"/>
              </w:rPr>
              <w:t>2 02 49999 10 0000 150</w:t>
            </w:r>
          </w:p>
        </w:tc>
        <w:tc>
          <w:tcPr>
            <w:tcW w:w="159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eastAsia="Arial Unicode MS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2876,600</w:t>
            </w:r>
          </w:p>
        </w:tc>
        <w:tc>
          <w:tcPr>
            <w:tcW w:w="65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8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2876,600</w:t>
            </w:r>
          </w:p>
        </w:tc>
      </w:tr>
      <w:tr w:rsidR="00E609A8" w:rsidRPr="00E609A8" w:rsidTr="008B5677">
        <w:tc>
          <w:tcPr>
            <w:tcW w:w="2902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ВСЕГО ДОХОДОВ</w:t>
            </w:r>
          </w:p>
        </w:tc>
        <w:tc>
          <w:tcPr>
            <w:tcW w:w="629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48158,793</w:t>
            </w:r>
          </w:p>
        </w:tc>
        <w:tc>
          <w:tcPr>
            <w:tcW w:w="65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-874,071</w:t>
            </w:r>
          </w:p>
        </w:tc>
        <w:tc>
          <w:tcPr>
            <w:tcW w:w="8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47284,722</w:t>
            </w:r>
          </w:p>
        </w:tc>
      </w:tr>
    </w:tbl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>
      <w:r w:rsidRPr="00E609A8">
        <w:t xml:space="preserve">Глава </w:t>
      </w:r>
    </w:p>
    <w:p w:rsidR="008B5677" w:rsidRPr="00E609A8" w:rsidRDefault="008B5677" w:rsidP="00E609A8">
      <w:proofErr w:type="spellStart"/>
      <w:r w:rsidRPr="00E609A8">
        <w:t>Ванновского</w:t>
      </w:r>
      <w:proofErr w:type="spellEnd"/>
      <w:r w:rsidRPr="00E609A8">
        <w:t xml:space="preserve"> сельского поселения</w:t>
      </w:r>
    </w:p>
    <w:p w:rsidR="008B5677" w:rsidRPr="00E609A8" w:rsidRDefault="008B5677" w:rsidP="00E609A8">
      <w:r w:rsidRPr="00E609A8">
        <w:t xml:space="preserve">Тбилисского района </w:t>
      </w:r>
    </w:p>
    <w:p w:rsidR="008B5677" w:rsidRPr="00E609A8" w:rsidRDefault="008B5677" w:rsidP="00E609A8">
      <w:r w:rsidRPr="00E609A8">
        <w:t xml:space="preserve">А.Н. </w:t>
      </w:r>
      <w:proofErr w:type="spellStart"/>
      <w:r w:rsidRPr="00E609A8">
        <w:t>Трубицын</w:t>
      </w:r>
      <w:proofErr w:type="spellEnd"/>
    </w:p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>
      <w:r w:rsidRPr="00E609A8">
        <w:t>Приложение № 2</w:t>
      </w:r>
    </w:p>
    <w:p w:rsidR="008B5677" w:rsidRPr="00E609A8" w:rsidRDefault="008B5677" w:rsidP="00E609A8">
      <w:r w:rsidRPr="00E609A8">
        <w:t xml:space="preserve">к решению Совета </w:t>
      </w:r>
    </w:p>
    <w:p w:rsidR="008B5677" w:rsidRPr="00E609A8" w:rsidRDefault="008B5677" w:rsidP="00E609A8">
      <w:proofErr w:type="spellStart"/>
      <w:r w:rsidRPr="00E609A8">
        <w:t>Ванновского</w:t>
      </w:r>
      <w:proofErr w:type="spellEnd"/>
      <w:r w:rsidRPr="00E609A8">
        <w:t xml:space="preserve"> сельского поселения </w:t>
      </w:r>
    </w:p>
    <w:p w:rsidR="008B5677" w:rsidRPr="00E609A8" w:rsidRDefault="008B5677" w:rsidP="00E609A8">
      <w:r w:rsidRPr="00E609A8">
        <w:t>Тбилисского района</w:t>
      </w:r>
    </w:p>
    <w:p w:rsidR="008B5677" w:rsidRPr="00E609A8" w:rsidRDefault="00D0157B" w:rsidP="00E609A8">
      <w:r>
        <w:t>_________________________</w:t>
      </w:r>
    </w:p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>
      <w:pPr>
        <w:ind w:firstLine="0"/>
        <w:jc w:val="center"/>
        <w:rPr>
          <w:rFonts w:cs="Arial"/>
          <w:b/>
        </w:rPr>
      </w:pPr>
      <w:r w:rsidRPr="00E609A8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2020 год</w:t>
      </w:r>
    </w:p>
    <w:p w:rsidR="00493587" w:rsidRPr="00E609A8" w:rsidRDefault="00493587" w:rsidP="00E609A8">
      <w:pPr>
        <w:ind w:firstLine="0"/>
        <w:rPr>
          <w:rFonts w:cs="Arial"/>
        </w:rPr>
      </w:pPr>
    </w:p>
    <w:p w:rsidR="00493587" w:rsidRPr="00E609A8" w:rsidRDefault="00493587" w:rsidP="00E609A8">
      <w:pPr>
        <w:ind w:firstLine="0"/>
        <w:jc w:val="right"/>
        <w:rPr>
          <w:rFonts w:cs="Arial"/>
        </w:rPr>
      </w:pPr>
      <w:r w:rsidRPr="00E609A8">
        <w:rPr>
          <w:rFonts w:cs="Arial"/>
        </w:rPr>
        <w:t xml:space="preserve"> (тыс. рублей)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84"/>
        <w:gridCol w:w="26"/>
        <w:gridCol w:w="6064"/>
        <w:gridCol w:w="579"/>
        <w:gridCol w:w="723"/>
        <w:gridCol w:w="1878"/>
      </w:tblGrid>
      <w:tr w:rsidR="00E609A8" w:rsidRPr="00E609A8" w:rsidTr="008B5677">
        <w:tc>
          <w:tcPr>
            <w:tcW w:w="30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№</w:t>
            </w:r>
            <w:r w:rsidRPr="00E609A8">
              <w:rPr>
                <w:rFonts w:cs="Arial"/>
              </w:rPr>
              <w:br/>
            </w:r>
            <w:proofErr w:type="gramStart"/>
            <w:r w:rsidRPr="00E609A8">
              <w:rPr>
                <w:rFonts w:cs="Arial"/>
              </w:rPr>
              <w:t>п</w:t>
            </w:r>
            <w:proofErr w:type="gramEnd"/>
            <w:r w:rsidRPr="00E609A8">
              <w:rPr>
                <w:rFonts w:cs="Arial"/>
              </w:rPr>
              <w:t>/п</w:t>
            </w:r>
          </w:p>
        </w:tc>
        <w:tc>
          <w:tcPr>
            <w:tcW w:w="307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Наименование </w:t>
            </w:r>
          </w:p>
        </w:tc>
        <w:tc>
          <w:tcPr>
            <w:tcW w:w="29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proofErr w:type="spellStart"/>
            <w:r w:rsidRPr="00E609A8">
              <w:rPr>
                <w:rFonts w:cs="Arial"/>
              </w:rPr>
              <w:t>Рз</w:t>
            </w:r>
            <w:proofErr w:type="spellEnd"/>
          </w:p>
        </w:tc>
        <w:tc>
          <w:tcPr>
            <w:tcW w:w="3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E609A8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95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Сумма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</w:t>
            </w:r>
          </w:p>
        </w:tc>
        <w:tc>
          <w:tcPr>
            <w:tcW w:w="29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</w:t>
            </w:r>
          </w:p>
        </w:tc>
        <w:tc>
          <w:tcPr>
            <w:tcW w:w="3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</w:t>
            </w:r>
          </w:p>
        </w:tc>
        <w:tc>
          <w:tcPr>
            <w:tcW w:w="95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Всего расходов</w:t>
            </w:r>
          </w:p>
        </w:tc>
        <w:tc>
          <w:tcPr>
            <w:tcW w:w="29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 </w:t>
            </w:r>
          </w:p>
        </w:tc>
        <w:tc>
          <w:tcPr>
            <w:tcW w:w="3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 </w:t>
            </w:r>
          </w:p>
        </w:tc>
        <w:tc>
          <w:tcPr>
            <w:tcW w:w="95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53681,557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</w:p>
        </w:tc>
        <w:tc>
          <w:tcPr>
            <w:tcW w:w="29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в том числе:</w:t>
            </w:r>
          </w:p>
        </w:tc>
        <w:tc>
          <w:tcPr>
            <w:tcW w:w="29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</w:p>
        </w:tc>
        <w:tc>
          <w:tcPr>
            <w:tcW w:w="29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Общегосударственные вопросы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14520,457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1064,255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3759,461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Обеспечение деятельности органов финансов</w:t>
            </w:r>
            <w:proofErr w:type="gramStart"/>
            <w:r w:rsidRPr="00E609A8">
              <w:rPr>
                <w:rFonts w:cs="Arial"/>
              </w:rPr>
              <w:t>о-</w:t>
            </w:r>
            <w:proofErr w:type="gramEnd"/>
            <w:r w:rsidRPr="00E609A8">
              <w:rPr>
                <w:rFonts w:cs="Arial"/>
              </w:rPr>
              <w:t xml:space="preserve"> бюджетного надзора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01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8B567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  <w:r w:rsidR="00493587" w:rsidRPr="00E609A8">
              <w:rPr>
                <w:rFonts w:cs="Arial"/>
              </w:rPr>
              <w:t>06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104,000</w:t>
            </w:r>
          </w:p>
        </w:tc>
      </w:tr>
      <w:tr w:rsidR="00E609A8" w:rsidRPr="00E609A8" w:rsidTr="008B5677">
        <w:tc>
          <w:tcPr>
            <w:tcW w:w="29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Резервные фонды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9562,741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Национальная оборона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377,976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377,976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Обеспечение пожарной безопасности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Национальная экономика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7424,740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7368,740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56,000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15308,053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Коммунальное хозяйство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10125,613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Благоустройство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5182,440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Образование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7.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Культура, кинематография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15730,827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Культура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15730,827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Физическая культура и спорт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Массовый спорт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</w:tr>
      <w:tr w:rsidR="00E609A8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10.</w:t>
            </w: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367" w:type="pct"/>
            <w:noWrap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1,504</w:t>
            </w:r>
          </w:p>
        </w:tc>
      </w:tr>
      <w:tr w:rsidR="00E609A8" w:rsidRPr="00E609A8" w:rsidTr="008B5677">
        <w:tc>
          <w:tcPr>
            <w:tcW w:w="29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1,504</w:t>
            </w:r>
          </w:p>
        </w:tc>
      </w:tr>
      <w:tr w:rsidR="00493587" w:rsidRPr="00E609A8" w:rsidTr="008B5677">
        <w:tc>
          <w:tcPr>
            <w:tcW w:w="29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089" w:type="pct"/>
            <w:gridSpan w:val="2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9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367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54" w:type="pct"/>
            <w:noWrap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</w:tbl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>
      <w:r w:rsidRPr="00E609A8">
        <w:t xml:space="preserve">Глава </w:t>
      </w:r>
    </w:p>
    <w:p w:rsidR="008B5677" w:rsidRPr="00E609A8" w:rsidRDefault="008B5677" w:rsidP="00E609A8">
      <w:proofErr w:type="spellStart"/>
      <w:r w:rsidRPr="00E609A8">
        <w:t>Ванновского</w:t>
      </w:r>
      <w:proofErr w:type="spellEnd"/>
      <w:r w:rsidRPr="00E609A8">
        <w:t xml:space="preserve"> сельского поселения</w:t>
      </w:r>
    </w:p>
    <w:p w:rsidR="008B5677" w:rsidRPr="00E609A8" w:rsidRDefault="008B5677" w:rsidP="00E609A8">
      <w:r w:rsidRPr="00E609A8">
        <w:t xml:space="preserve">Тбилисского района </w:t>
      </w:r>
    </w:p>
    <w:p w:rsidR="008B5677" w:rsidRPr="00E609A8" w:rsidRDefault="008B5677" w:rsidP="00E609A8">
      <w:r w:rsidRPr="00E609A8">
        <w:t xml:space="preserve">А.Н. </w:t>
      </w:r>
      <w:proofErr w:type="spellStart"/>
      <w:r w:rsidRPr="00E609A8">
        <w:t>Трубицын</w:t>
      </w:r>
      <w:proofErr w:type="spellEnd"/>
    </w:p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>
      <w:r w:rsidRPr="00E609A8">
        <w:t>Приложение № 3</w:t>
      </w:r>
    </w:p>
    <w:p w:rsidR="008B5677" w:rsidRPr="00E609A8" w:rsidRDefault="008B5677" w:rsidP="00E609A8">
      <w:r w:rsidRPr="00E609A8">
        <w:t xml:space="preserve">к решению Совета </w:t>
      </w:r>
    </w:p>
    <w:p w:rsidR="008B5677" w:rsidRPr="00E609A8" w:rsidRDefault="008B5677" w:rsidP="00E609A8">
      <w:proofErr w:type="spellStart"/>
      <w:r w:rsidRPr="00E609A8">
        <w:t>Ванновского</w:t>
      </w:r>
      <w:proofErr w:type="spellEnd"/>
      <w:r w:rsidRPr="00E609A8">
        <w:t xml:space="preserve"> сельского поселения </w:t>
      </w:r>
    </w:p>
    <w:p w:rsidR="008B5677" w:rsidRPr="00E609A8" w:rsidRDefault="008B5677" w:rsidP="00E609A8">
      <w:r w:rsidRPr="00E609A8">
        <w:t>Тбилисского района</w:t>
      </w:r>
    </w:p>
    <w:p w:rsidR="008B5677" w:rsidRPr="00E609A8" w:rsidRDefault="00D0157B" w:rsidP="00E609A8">
      <w:r>
        <w:t>_________________________</w:t>
      </w:r>
    </w:p>
    <w:p w:rsidR="008B5677" w:rsidRPr="00E609A8" w:rsidRDefault="008B5677" w:rsidP="00E609A8"/>
    <w:p w:rsidR="008B5677" w:rsidRPr="00E609A8" w:rsidRDefault="008B5677" w:rsidP="00E609A8"/>
    <w:p w:rsidR="00493587" w:rsidRPr="00E609A8" w:rsidRDefault="00493587" w:rsidP="00E609A8">
      <w:pPr>
        <w:ind w:firstLine="0"/>
        <w:jc w:val="center"/>
        <w:rPr>
          <w:rFonts w:cs="Arial"/>
          <w:b/>
        </w:rPr>
      </w:pPr>
      <w:r w:rsidRPr="00E609A8">
        <w:rPr>
          <w:rFonts w:cs="Arial"/>
          <w:b/>
        </w:rPr>
        <w:t xml:space="preserve">Ведомственная структура расходов </w:t>
      </w:r>
      <w:proofErr w:type="spellStart"/>
      <w:r w:rsidRPr="00E609A8">
        <w:rPr>
          <w:rFonts w:cs="Arial"/>
          <w:b/>
        </w:rPr>
        <w:t>Ванновского</w:t>
      </w:r>
      <w:proofErr w:type="spellEnd"/>
      <w:r w:rsidR="008B5677" w:rsidRPr="00E609A8">
        <w:rPr>
          <w:rFonts w:cs="Arial"/>
          <w:b/>
        </w:rPr>
        <w:t xml:space="preserve"> </w:t>
      </w:r>
      <w:r w:rsidRPr="00E609A8">
        <w:rPr>
          <w:rFonts w:cs="Arial"/>
          <w:b/>
        </w:rPr>
        <w:t xml:space="preserve"> сельского поселения Тбилисского района  на</w:t>
      </w:r>
      <w:r w:rsidR="008B5677" w:rsidRPr="00E609A8">
        <w:rPr>
          <w:rFonts w:cs="Arial"/>
          <w:b/>
        </w:rPr>
        <w:t xml:space="preserve"> </w:t>
      </w:r>
      <w:r w:rsidRPr="00E609A8">
        <w:rPr>
          <w:rFonts w:cs="Arial"/>
          <w:b/>
        </w:rPr>
        <w:t>2020 год</w:t>
      </w:r>
    </w:p>
    <w:p w:rsidR="00493587" w:rsidRPr="00E609A8" w:rsidRDefault="00493587" w:rsidP="00E609A8">
      <w:pPr>
        <w:ind w:firstLine="0"/>
        <w:rPr>
          <w:rFonts w:cs="Arial"/>
        </w:rPr>
      </w:pPr>
    </w:p>
    <w:p w:rsidR="00493587" w:rsidRPr="00E609A8" w:rsidRDefault="008B5677" w:rsidP="00E609A8">
      <w:pPr>
        <w:ind w:firstLine="0"/>
        <w:jc w:val="right"/>
        <w:rPr>
          <w:rFonts w:cs="Arial"/>
        </w:rPr>
      </w:pPr>
      <w:r w:rsidRPr="00E609A8">
        <w:rPr>
          <w:rFonts w:cs="Arial"/>
        </w:rPr>
        <w:t xml:space="preserve"> </w:t>
      </w:r>
      <w:r w:rsidR="00493587" w:rsidRPr="00E609A8">
        <w:rPr>
          <w:rFonts w:cs="Arial"/>
        </w:rPr>
        <w:t>(тыс. руб.)</w:t>
      </w:r>
    </w:p>
    <w:tbl>
      <w:tblPr>
        <w:tblStyle w:val="ab"/>
        <w:tblW w:w="5000" w:type="pct"/>
        <w:tblLook w:val="01E0" w:firstRow="1" w:lastRow="1" w:firstColumn="1" w:lastColumn="1" w:noHBand="0" w:noVBand="0"/>
      </w:tblPr>
      <w:tblGrid>
        <w:gridCol w:w="500"/>
        <w:gridCol w:w="2418"/>
        <w:gridCol w:w="557"/>
        <w:gridCol w:w="477"/>
        <w:gridCol w:w="500"/>
        <w:gridCol w:w="921"/>
        <w:gridCol w:w="557"/>
        <w:gridCol w:w="1183"/>
        <w:gridCol w:w="1243"/>
        <w:gridCol w:w="1498"/>
      </w:tblGrid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Наименование 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proofErr w:type="spellStart"/>
            <w:r w:rsidRPr="00E609A8">
              <w:rPr>
                <w:rFonts w:cs="Arial"/>
              </w:rPr>
              <w:t>Гл</w:t>
            </w:r>
            <w:proofErr w:type="spellEnd"/>
            <w:r w:rsidRPr="00E609A8">
              <w:rPr>
                <w:rFonts w:cs="Arial"/>
              </w:rPr>
              <w:t xml:space="preserve"> 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РЗ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proofErr w:type="gramStart"/>
            <w:r w:rsidRPr="00E609A8">
              <w:rPr>
                <w:rFonts w:cs="Arial"/>
              </w:rPr>
              <w:t>ПР</w:t>
            </w:r>
            <w:proofErr w:type="gramEnd"/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ЦСР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ВР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Сумма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изменения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+,-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Сумма с изменениями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Общегосударственные вопросы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14144,868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375,589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14520,457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</w:t>
            </w:r>
            <w:r w:rsidRPr="00E609A8">
              <w:rPr>
                <w:rFonts w:cs="Arial"/>
              </w:rPr>
              <w:lastRenderedPageBreak/>
              <w:t>Тбилисского района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50 0 00 00000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1064,255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1064,255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50 1 00 00000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1064,255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1064,255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50 1 00 00190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1064,255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1064,255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50 1 00 00190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1064,255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1064,255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3759,461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3759,461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Обеспечение деятельности администрации</w:t>
            </w:r>
            <w:r w:rsidR="008B5677" w:rsidRPr="00E609A8">
              <w:rPr>
                <w:rFonts w:cs="Arial"/>
              </w:rPr>
              <w:t xml:space="preserve">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51 0 00 00000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3759,461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3759,461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Обеспечение функционирования администрации</w:t>
            </w:r>
            <w:r w:rsidR="008B5677" w:rsidRPr="00E609A8">
              <w:rPr>
                <w:rFonts w:cs="Arial"/>
              </w:rPr>
              <w:t xml:space="preserve">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51 1 00 00000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3755,661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3755,661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51 1 00 00190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3755,661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3755,661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51 1 00 00190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3396,661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3396,661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51 1 00 00190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51 1 00 00190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209,000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209,000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51 2 00 00000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3,800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3,800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Субвенции на осуществление отдельных государственных полномочий по образованию и обеспечению деятельности административных комиссий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51 2 00 60190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3,800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3,800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51 2 00 60190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3,800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3,800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Обеспечение деятельности органов финансов</w:t>
            </w:r>
            <w:proofErr w:type="gramStart"/>
            <w:r w:rsidRPr="00E609A8">
              <w:rPr>
                <w:rFonts w:cs="Arial"/>
              </w:rPr>
              <w:t>о-</w:t>
            </w:r>
            <w:proofErr w:type="gramEnd"/>
            <w:r w:rsidRPr="00E609A8">
              <w:rPr>
                <w:rFonts w:cs="Arial"/>
              </w:rPr>
              <w:t xml:space="preserve"> бюджетного надзора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06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52 0 00 00000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104,000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104,000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Передача </w:t>
            </w:r>
            <w:r w:rsidRPr="00E609A8">
              <w:rPr>
                <w:rFonts w:cs="Arial"/>
              </w:rPr>
              <w:lastRenderedPageBreak/>
              <w:t>полномочий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по осуществлению внешнего муниципального финансового контроля контрольн</w:t>
            </w:r>
            <w:proofErr w:type="gramStart"/>
            <w:r w:rsidRPr="00E609A8">
              <w:rPr>
                <w:rFonts w:cs="Arial"/>
              </w:rPr>
              <w:t>о-</w:t>
            </w:r>
            <w:proofErr w:type="gramEnd"/>
            <w:r w:rsidRPr="00E609A8">
              <w:rPr>
                <w:rFonts w:cs="Arial"/>
              </w:rPr>
              <w:t xml:space="preserve"> счётного органа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</w:t>
            </w:r>
            <w:r w:rsidRPr="00E609A8">
              <w:rPr>
                <w:rFonts w:cs="Arial"/>
              </w:rPr>
              <w:lastRenderedPageBreak/>
              <w:t>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0</w:t>
            </w:r>
            <w:r w:rsidRPr="00E609A8">
              <w:rPr>
                <w:rFonts w:cs="Arial"/>
              </w:rPr>
              <w:lastRenderedPageBreak/>
              <w:t>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06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52 1 </w:t>
            </w:r>
            <w:r w:rsidRPr="00E609A8">
              <w:rPr>
                <w:rFonts w:cs="Arial"/>
              </w:rPr>
              <w:lastRenderedPageBreak/>
              <w:t>00 20010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104,000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104,000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Межбюджетные трансферты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06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52 1 00 20010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104,000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104,000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Резервные фонды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51 3 00 00000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Резервный фонд администрации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51 3 00 10150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51 3 00 10150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Другие общегосударственные расходы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9187,152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375,589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9562,741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54 1 00 00000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8400,157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375,589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8775,746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54 1 00 00590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8400,157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375,589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8775,746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609A8">
              <w:rPr>
                <w:rFonts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54 1 00 00590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7282,112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7282,112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54 1 00 00590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1102,045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375,589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1477,634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54 1 00 00590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54 2 00 00000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782,995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782,995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обеспечение прочих обязательств ОМ</w:t>
            </w:r>
            <w:proofErr w:type="gramStart"/>
            <w:r w:rsidRPr="00E609A8">
              <w:rPr>
                <w:rFonts w:cs="Arial"/>
              </w:rPr>
              <w:t>С(</w:t>
            </w:r>
            <w:proofErr w:type="gramEnd"/>
            <w:r w:rsidRPr="00E609A8">
              <w:rPr>
                <w:rFonts w:cs="Arial"/>
              </w:rPr>
              <w:t>взнос в ассоциацию)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54 2 00 10020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17,000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17,000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54 2 00 10020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17,000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17,000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Компенсационные выплаты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руководителям КТОС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54 2 00 10030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140,400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-26,700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113,700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54 2 00 10030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140,400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-26,700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113,700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Информатизация деятельности администрации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54 2 00 10040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480,795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76,700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557,495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54 2 00 10040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480,795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76,700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557,495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Проведение праздничных мероприятий на территории поселения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54 2 00 10050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144,800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-50,000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94,800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54 2 00 10050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144,800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-50,000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94,800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Противодействие коррупции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64 0 00 00000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по противодействию коррупции в поселении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64 0 00 10060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64 0 00 10060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4,000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2.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Национальная оборона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377,976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377,976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377,976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377,976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55 0 00 00000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377,976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377,976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Субвенции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55 0 00 51180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243,000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243,000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Расходы на выплаты персоналу в целях обеспечения выполнения </w:t>
            </w:r>
            <w:r w:rsidRPr="00E609A8">
              <w:rPr>
                <w:rFonts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55 0 00 51180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243,000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243,000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55 0 00 10100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134,976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134,976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55 0 00 10100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134,976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134,976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3.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по гражданской обороне и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чрезвычайным ситуациям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56 3 00 00000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Предупреждение и ликвидация </w:t>
            </w:r>
            <w:r w:rsidRPr="00E609A8">
              <w:rPr>
                <w:rFonts w:cs="Arial"/>
              </w:rPr>
              <w:lastRenderedPageBreak/>
              <w:t>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56 3 00 </w:t>
            </w:r>
            <w:r w:rsidRPr="00E609A8">
              <w:rPr>
                <w:rFonts w:cs="Arial"/>
              </w:rPr>
              <w:lastRenderedPageBreak/>
              <w:t>10070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56 3 00 10070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Обеспечение пожарной безопасности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в области национальной безопасности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56 0 00 00000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по обеспечению пожарной безопасности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56 1 00 00000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56 1 00 10080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56 1 00 10080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2,000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4.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Национальная экономика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7424,740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7424,740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Дорожное хозяйство </w:t>
            </w:r>
            <w:proofErr w:type="gramStart"/>
            <w:r w:rsidRPr="00E609A8">
              <w:rPr>
                <w:rFonts w:cs="Arial"/>
              </w:rPr>
              <w:t xml:space="preserve">( </w:t>
            </w:r>
            <w:proofErr w:type="gramEnd"/>
            <w:r w:rsidRPr="00E609A8">
              <w:rPr>
                <w:rFonts w:cs="Arial"/>
              </w:rPr>
              <w:t>дорожные фонды)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7368,740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7368,740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Дорожное хозяйство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57 1 00 00000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906,226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906,226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Дорожная деятельность в отношении автомобильных дорог местного значения в границах населённых </w:t>
            </w:r>
            <w:r w:rsidRPr="00E609A8">
              <w:rPr>
                <w:rFonts w:cs="Arial"/>
              </w:rPr>
              <w:lastRenderedPageBreak/>
              <w:t>пунктов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57 1 01 10110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906,226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8B567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 </w:t>
            </w:r>
            <w:r w:rsidR="00493587" w:rsidRPr="00E609A8">
              <w:rPr>
                <w:rFonts w:cs="Arial"/>
              </w:rPr>
              <w:t>906,226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57 1 01 10110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906,226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906,226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57 1 02 00000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35,907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35,907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57 1 02 10110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35,907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35,907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57 1 02 10110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35,9 07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35,907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МП "Капитальный ремонт и ремонт автомобильных дорог местного значения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 на 2019-2021 годы"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72 1 00 00000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6426,607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6426,607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Дорожная деятельность в отношении автомобильных дорог местного значения в границах населённых пунктов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72 1 01 10110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1384,211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1384,211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72 1 01 10110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1384,211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1384,211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Мероприятия по капитальному ремонту и ремонту </w:t>
            </w:r>
            <w:r w:rsidRPr="00E609A8">
              <w:rPr>
                <w:rFonts w:cs="Arial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1 01 S2440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5042,396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5042,396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09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1 01 S2440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5042,396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5042,396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Распоряжение земельными участками, находящимися в муниципальной собственности 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57 2 00 00000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57 2 00 10130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57 2 00 10130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МП «Развитие малого и среднего предпринимательства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 на 2018-2020 годы»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72 5 00 00000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Создание условий для развития малого и среднего предпринимательства.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72 5 01 10140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72 5 01 10140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6,000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5.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14808,053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15308,053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Коммунальное хозяйство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9625,613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10125,613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Жилищно-</w:t>
            </w:r>
            <w:r w:rsidRPr="00E609A8">
              <w:rPr>
                <w:rFonts w:cs="Arial"/>
              </w:rPr>
              <w:lastRenderedPageBreak/>
              <w:t>коммунальное хозяйство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</w:t>
            </w:r>
            <w:r w:rsidRPr="00E609A8">
              <w:rPr>
                <w:rFonts w:cs="Arial"/>
              </w:rPr>
              <w:lastRenderedPageBreak/>
              <w:t>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0</w:t>
            </w:r>
            <w:r w:rsidRPr="00E609A8">
              <w:rPr>
                <w:rFonts w:cs="Arial"/>
              </w:rPr>
              <w:lastRenderedPageBreak/>
              <w:t>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58 0 </w:t>
            </w:r>
            <w:r w:rsidRPr="00E609A8">
              <w:rPr>
                <w:rFonts w:cs="Arial"/>
              </w:rPr>
              <w:lastRenderedPageBreak/>
              <w:t>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2671,70</w:t>
            </w:r>
            <w:r w:rsidRPr="00E609A8">
              <w:rPr>
                <w:rFonts w:cs="Arial"/>
              </w:rPr>
              <w:lastRenderedPageBreak/>
              <w:t>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500,00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3171,700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2671,700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2671,700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Организация газоснабжения населения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58 1 01 00000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180,000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180,000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Развитие системы газоснабжения на территории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58 1 01 10160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180,000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180,000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58 1 01 10160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180,000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180,000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Организация водоснабжения населения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и водоотведения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58 1 02 00000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2491,700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2991,700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по ремонту и реконструкции системы водоснабжения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населения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58 1 02 10180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1166,700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1666,700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58 1 02 10180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1166,700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1666,700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Предоставление субсидий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на возмещение части затрат муниципальных унитарных предприятий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58 1 02 10190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58 1 02 10190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Поощрение победителей краевого смотра-конкурса по итогам деятельности органов местного самоуправления </w:t>
            </w:r>
            <w:r w:rsidRPr="00E609A8">
              <w:rPr>
                <w:rFonts w:cs="Arial"/>
              </w:rPr>
              <w:lastRenderedPageBreak/>
              <w:t>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58 1 02 60380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825,000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825,000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58 1 02 60380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825,000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825,000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МП «Капитальный ремонт и ремонт сетей водоснабжения в населенных пунктах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 на 2018-2020 годы»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05 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72 6 01 00000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6953,913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6953,913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Мероприятия по развитию водоснабжения населенных пунктов 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6 01 S0330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6953,913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6953,913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6 01 S0330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2831,304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2831,304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ab/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6 01 S0330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4122,609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4122,609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по ремонту и реконструкции системы водоснабжения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 xml:space="preserve">населения 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72 6 01 10180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Закупка товаров, работ и услуг для государственных (муниципальных) </w:t>
            </w:r>
            <w:r w:rsidRPr="00E609A8">
              <w:rPr>
                <w:rFonts w:cs="Arial"/>
              </w:rPr>
              <w:lastRenderedPageBreak/>
              <w:t>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72 6 01 10180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72 6 01 10180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Благоустройство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5182,440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5182,440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5182,440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5182,440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58 2 01 00000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165,200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165,200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по развитию, содержанию и обслуживанию систем наружного освещения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58 2 01 10200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  <w:highlight w:val="yellow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165,200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165,200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58 2 01 10200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165,000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165,000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Иные бюджетные ассигнования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58 2 01 10200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0,200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0,200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Прочие мероприятия в области благоустройства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58 2 02 00000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5017,240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5017,240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по благоустройству и озеленению территории поселения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58 2 02 10210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1684,000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1684,000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58 2 02 10210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1684,000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1684,000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Мероприятия по осуществлению деятельности по обращению с животными без владельцев, обитающими на </w:t>
            </w:r>
            <w:r w:rsidRPr="00E609A8">
              <w:rPr>
                <w:rFonts w:cs="Arial"/>
              </w:rPr>
              <w:lastRenderedPageBreak/>
              <w:t>территории поселения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58 2 02 10350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58 2 02 10350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36,000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36,000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Поощрение победителей краевого смотра-конкурса по итогам деятельности органов местного самоуправления 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58 2 02 60380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420,640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420,640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58 2 02 60380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420,640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420,640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Поддержка местных инициатив по итогам краевого конкурса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58 2 02 62950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2876,600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2876,600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05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03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58 2 02 62950 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2876,600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2876,600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6.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Образование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Молодёжная политика и оздоровление детей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МП «Молодежь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 на 2018-2020 годы»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72 2 00 00000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Обеспечение выполнения мероприятий в области </w:t>
            </w:r>
            <w:r w:rsidRPr="00E609A8">
              <w:rPr>
                <w:rFonts w:cs="Arial"/>
              </w:rPr>
              <w:lastRenderedPageBreak/>
              <w:t>молодёжной политики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72 2 01 10310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07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72 2 01 10310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100,000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7.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Культура, кинематография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15580,827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15730,827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Культура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15580,827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15730,827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Развитие культуры в муниципальном образовании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59 0 00 00000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7421,232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7571,232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59 1 00 00000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5947,336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5947,336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59 1 00 00590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5947,336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5947,336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Предоставление субсидий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59 1 00 00590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5947,336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5947,336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59 1 00 09010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135,000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135,000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Предоставление субсидий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бюджетным, автономным учреждениям и иным некоммерческим организациям учреждениям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59 1 00 09010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135,000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135,000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Межбюджетные трансферты (содержание библиотек)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59 2 00 00000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1138,896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1138,896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Передача </w:t>
            </w:r>
            <w:r w:rsidRPr="00E609A8">
              <w:rPr>
                <w:rFonts w:cs="Arial"/>
              </w:rPr>
              <w:lastRenderedPageBreak/>
              <w:t>полномочий по осуществлению библиотечного обслуживания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</w:t>
            </w:r>
            <w:r w:rsidRPr="00E609A8">
              <w:rPr>
                <w:rFonts w:cs="Arial"/>
              </w:rPr>
              <w:lastRenderedPageBreak/>
              <w:t>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0</w:t>
            </w:r>
            <w:r w:rsidRPr="00E609A8">
              <w:rPr>
                <w:rFonts w:cs="Arial"/>
              </w:rPr>
              <w:lastRenderedPageBreak/>
              <w:t>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59 2 </w:t>
            </w:r>
            <w:r w:rsidRPr="00E609A8">
              <w:rPr>
                <w:rFonts w:cs="Arial"/>
              </w:rPr>
              <w:lastRenderedPageBreak/>
              <w:t>00 20020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1133,89</w:t>
            </w:r>
            <w:r w:rsidRPr="00E609A8">
              <w:rPr>
                <w:rFonts w:cs="Arial"/>
              </w:rPr>
              <w:lastRenderedPageBreak/>
              <w:t>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1133,896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59 2 00 20020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1133,896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1133,896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08 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01 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59 2 00 09010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59 2 00 09010 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Другие вопросы в области культуры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59 3 00 00000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200,000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Укрепление материально- технической базы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и технического оснащения учреждения культуры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59 3 00 10290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200,000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59 3 00 10290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МП «Укрепление материально-технической базы объектов культуры и досуга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 на 2018-2020 годы»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72 4 00 00000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8159,595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8159,595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Укрепление материально- технической базы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 xml:space="preserve">и технического оснащения учреждения культуры 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72 4 01 10290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2270,452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2270,452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Закупка товаров, </w:t>
            </w:r>
            <w:r w:rsidRPr="00E609A8">
              <w:rPr>
                <w:rFonts w:cs="Arial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</w:t>
            </w:r>
            <w:r w:rsidRPr="00E609A8">
              <w:rPr>
                <w:rFonts w:cs="Arial"/>
              </w:rPr>
              <w:lastRenderedPageBreak/>
              <w:t>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0</w:t>
            </w:r>
            <w:r w:rsidRPr="00E609A8">
              <w:rPr>
                <w:rFonts w:cs="Arial"/>
              </w:rPr>
              <w:lastRenderedPageBreak/>
              <w:t>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72 4 </w:t>
            </w:r>
            <w:r w:rsidRPr="00E609A8">
              <w:rPr>
                <w:rFonts w:cs="Arial"/>
              </w:rPr>
              <w:lastRenderedPageBreak/>
              <w:t>01 10290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20</w:t>
            </w:r>
            <w:r w:rsidRPr="00E609A8">
              <w:rPr>
                <w:rFonts w:cs="Arial"/>
              </w:rPr>
              <w:lastRenderedPageBreak/>
              <w:t>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2270,45</w:t>
            </w:r>
            <w:r w:rsidRPr="00E609A8">
              <w:rPr>
                <w:rFonts w:cs="Arial"/>
              </w:rPr>
              <w:lastRenderedPageBreak/>
              <w:t>2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2270,452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Поощрение победителей краевого смотра-конкурса по итогам деятельности органов местного самоуправления 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72 4 01 60380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454,360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454,360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72 4 01 60380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454,360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454,360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Укрепление материально- технической базы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 xml:space="preserve">и технического оснащения учреждения культуры (капитальный ремонт ДК в </w:t>
            </w:r>
            <w:proofErr w:type="spellStart"/>
            <w:r w:rsidRPr="00E609A8">
              <w:rPr>
                <w:rFonts w:cs="Arial"/>
              </w:rPr>
              <w:t>с</w:t>
            </w:r>
            <w:proofErr w:type="gramStart"/>
            <w:r w:rsidRPr="00E609A8">
              <w:rPr>
                <w:rFonts w:cs="Arial"/>
              </w:rPr>
              <w:t>.Ш</w:t>
            </w:r>
            <w:proofErr w:type="gramEnd"/>
            <w:r w:rsidRPr="00E609A8">
              <w:rPr>
                <w:rFonts w:cs="Arial"/>
              </w:rPr>
              <w:t>ереметьевском</w:t>
            </w:r>
            <w:proofErr w:type="spellEnd"/>
            <w:r w:rsidRPr="00E609A8">
              <w:rPr>
                <w:rFonts w:cs="Arial"/>
              </w:rPr>
              <w:t>)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4 01 S0640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5434,783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5434,783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08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4 0 1S0640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5434,783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5434,783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8.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Физическая культура и спорт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Массовый спорт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МП </w:t>
            </w:r>
            <w:proofErr w:type="spellStart"/>
            <w:r w:rsidRPr="00E609A8">
              <w:rPr>
                <w:rFonts w:cs="Arial"/>
              </w:rPr>
              <w:t>Ванновского</w:t>
            </w:r>
            <w:proofErr w:type="spellEnd"/>
            <w:r w:rsidRPr="00E609A8">
              <w:rPr>
                <w:rFonts w:cs="Arial"/>
              </w:rPr>
              <w:t xml:space="preserve"> сельского поселения Тбилисского района «Развитие физической культуры и спорта на 2018-2020 годы»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72 3 00 00000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Организация и проведение официальных физкультурн</w:t>
            </w:r>
            <w:proofErr w:type="gramStart"/>
            <w:r w:rsidRPr="00E609A8">
              <w:rPr>
                <w:rFonts w:cs="Arial"/>
              </w:rPr>
              <w:t>о-</w:t>
            </w:r>
            <w:proofErr w:type="gramEnd"/>
            <w:r w:rsidRPr="00E609A8">
              <w:rPr>
                <w:rFonts w:cs="Arial"/>
              </w:rPr>
              <w:t xml:space="preserve"> оздоровительных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и спортивных мероприятий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поселения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72 3 01 10270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150,000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72 7</w:t>
            </w:r>
          </w:p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72 3 01 10270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11,318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11,318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72 3 01 10270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53,682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53,682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11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02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72 3 01 10270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85,000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85,000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9.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Информационное обслуживание жителей поселения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61 0 00 00000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Мероприятия по информационному обслуживанию деятельности администрации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61 0 00 10280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Закупка товаров, работ и услуг для государственных (муниципальных) </w:t>
            </w:r>
            <w:r w:rsidRPr="00E609A8">
              <w:rPr>
                <w:rFonts w:cs="Arial"/>
              </w:rPr>
              <w:lastRenderedPageBreak/>
              <w:t>нужд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12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04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61 0 00 10280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  <w:tc>
          <w:tcPr>
            <w:tcW w:w="618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40,000</w:t>
            </w:r>
          </w:p>
        </w:tc>
      </w:tr>
      <w:tr w:rsidR="00E609A8" w:rsidRPr="00E609A8" w:rsidTr="008B5677"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10.</w:t>
            </w: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1,164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0,340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1,504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1,164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0,340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1,504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63 0 00 00000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1,164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0,340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1,504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63 0 00 10330</w:t>
            </w:r>
          </w:p>
        </w:tc>
        <w:tc>
          <w:tcPr>
            <w:tcW w:w="281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1,164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0,340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1,504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992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13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01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63 0 00 10330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700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1,164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0,340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1,504</w:t>
            </w:r>
          </w:p>
        </w:tc>
      </w:tr>
      <w:tr w:rsidR="00E609A8" w:rsidRPr="00E609A8" w:rsidTr="008B5677">
        <w:tc>
          <w:tcPr>
            <w:tcW w:w="25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И Т О Г </w:t>
            </w:r>
            <w:proofErr w:type="gramStart"/>
            <w:r w:rsidRPr="00E609A8">
              <w:rPr>
                <w:rFonts w:cs="Arial"/>
              </w:rPr>
              <w:t>О</w:t>
            </w:r>
            <w:proofErr w:type="gramEnd"/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РАСХОДОВ: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х</w:t>
            </w:r>
          </w:p>
        </w:tc>
        <w:tc>
          <w:tcPr>
            <w:tcW w:w="24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х</w:t>
            </w:r>
          </w:p>
        </w:tc>
        <w:tc>
          <w:tcPr>
            <w:tcW w:w="25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х</w:t>
            </w:r>
          </w:p>
        </w:tc>
        <w:tc>
          <w:tcPr>
            <w:tcW w:w="460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х</w:t>
            </w:r>
          </w:p>
        </w:tc>
        <w:tc>
          <w:tcPr>
            <w:tcW w:w="281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х</w:t>
            </w:r>
          </w:p>
        </w:tc>
        <w:tc>
          <w:tcPr>
            <w:tcW w:w="589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52655,628</w:t>
            </w:r>
          </w:p>
        </w:tc>
        <w:tc>
          <w:tcPr>
            <w:tcW w:w="618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1025,929</w:t>
            </w:r>
          </w:p>
        </w:tc>
        <w:tc>
          <w:tcPr>
            <w:tcW w:w="74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53681,557</w:t>
            </w:r>
          </w:p>
        </w:tc>
      </w:tr>
    </w:tbl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>
      <w:r w:rsidRPr="00E609A8">
        <w:t xml:space="preserve">Глава </w:t>
      </w:r>
    </w:p>
    <w:p w:rsidR="008B5677" w:rsidRPr="00E609A8" w:rsidRDefault="008B5677" w:rsidP="00E609A8">
      <w:proofErr w:type="spellStart"/>
      <w:r w:rsidRPr="00E609A8">
        <w:t>Ванновского</w:t>
      </w:r>
      <w:proofErr w:type="spellEnd"/>
      <w:r w:rsidRPr="00E609A8">
        <w:t xml:space="preserve"> сельского поселения</w:t>
      </w:r>
    </w:p>
    <w:p w:rsidR="008B5677" w:rsidRPr="00E609A8" w:rsidRDefault="008B5677" w:rsidP="00E609A8">
      <w:r w:rsidRPr="00E609A8">
        <w:t xml:space="preserve">Тбилисского района </w:t>
      </w:r>
    </w:p>
    <w:p w:rsidR="008B5677" w:rsidRPr="00E609A8" w:rsidRDefault="008B5677" w:rsidP="00E609A8">
      <w:r w:rsidRPr="00E609A8">
        <w:t xml:space="preserve">А.Н. </w:t>
      </w:r>
      <w:proofErr w:type="spellStart"/>
      <w:r w:rsidRPr="00E609A8">
        <w:t>Трубицын</w:t>
      </w:r>
      <w:proofErr w:type="spellEnd"/>
    </w:p>
    <w:p w:rsidR="008B5677" w:rsidRPr="00E609A8" w:rsidRDefault="008B5677" w:rsidP="00E609A8"/>
    <w:p w:rsidR="008B5677" w:rsidRDefault="008B5677" w:rsidP="00E609A8"/>
    <w:p w:rsidR="00E609A8" w:rsidRPr="00E609A8" w:rsidRDefault="00E609A8" w:rsidP="00E609A8"/>
    <w:p w:rsidR="008B5677" w:rsidRPr="00E609A8" w:rsidRDefault="008B5677" w:rsidP="00E609A8">
      <w:r w:rsidRPr="00E609A8">
        <w:t>Приложение № 4</w:t>
      </w:r>
    </w:p>
    <w:p w:rsidR="008B5677" w:rsidRPr="00E609A8" w:rsidRDefault="008B5677" w:rsidP="00E609A8">
      <w:r w:rsidRPr="00E609A8">
        <w:t xml:space="preserve">к решению Совета </w:t>
      </w:r>
    </w:p>
    <w:p w:rsidR="008B5677" w:rsidRPr="00E609A8" w:rsidRDefault="008B5677" w:rsidP="00E609A8">
      <w:proofErr w:type="spellStart"/>
      <w:r w:rsidRPr="00E609A8">
        <w:t>Ванновского</w:t>
      </w:r>
      <w:proofErr w:type="spellEnd"/>
      <w:r w:rsidRPr="00E609A8">
        <w:t xml:space="preserve"> сельского поселения </w:t>
      </w:r>
    </w:p>
    <w:p w:rsidR="008B5677" w:rsidRPr="00E609A8" w:rsidRDefault="008B5677" w:rsidP="00E609A8">
      <w:r w:rsidRPr="00E609A8">
        <w:t>Тбилисского района</w:t>
      </w:r>
    </w:p>
    <w:p w:rsidR="008B5677" w:rsidRPr="00E609A8" w:rsidRDefault="00D0157B" w:rsidP="00E609A8">
      <w:r>
        <w:t>_________________________</w:t>
      </w:r>
    </w:p>
    <w:p w:rsidR="008B5677" w:rsidRPr="00E609A8" w:rsidRDefault="008B5677" w:rsidP="00E609A8"/>
    <w:p w:rsidR="00493587" w:rsidRPr="00E609A8" w:rsidRDefault="00493587" w:rsidP="00E609A8"/>
    <w:p w:rsidR="00493587" w:rsidRPr="00E609A8" w:rsidRDefault="00493587" w:rsidP="00E609A8">
      <w:pPr>
        <w:ind w:firstLine="0"/>
        <w:jc w:val="center"/>
        <w:rPr>
          <w:rFonts w:cs="Arial"/>
          <w:b/>
        </w:rPr>
      </w:pPr>
      <w:r w:rsidRPr="00E609A8">
        <w:rPr>
          <w:rFonts w:cs="Arial"/>
          <w:b/>
        </w:rPr>
        <w:t>Источники внутреннего финансирования дефицита</w:t>
      </w:r>
      <w:r w:rsidR="008B5677" w:rsidRPr="00E609A8">
        <w:rPr>
          <w:rFonts w:cs="Arial"/>
          <w:b/>
        </w:rPr>
        <w:t xml:space="preserve"> </w:t>
      </w:r>
      <w:r w:rsidRPr="00E609A8">
        <w:rPr>
          <w:rFonts w:cs="Arial"/>
          <w:b/>
        </w:rPr>
        <w:t xml:space="preserve">бюджета </w:t>
      </w:r>
      <w:proofErr w:type="spellStart"/>
      <w:r w:rsidRPr="00E609A8">
        <w:rPr>
          <w:rFonts w:cs="Arial"/>
          <w:b/>
        </w:rPr>
        <w:t>Ванновского</w:t>
      </w:r>
      <w:proofErr w:type="spellEnd"/>
      <w:r w:rsidRPr="00E609A8">
        <w:rPr>
          <w:rFonts w:cs="Arial"/>
          <w:b/>
        </w:rPr>
        <w:t xml:space="preserve"> сельского поселения Тбилисского района, перечень статей и видов источников финансирования дефицитов бюджета на 2020 год</w:t>
      </w:r>
    </w:p>
    <w:p w:rsidR="00493587" w:rsidRPr="00E609A8" w:rsidRDefault="00493587" w:rsidP="00E609A8">
      <w:pPr>
        <w:ind w:firstLine="0"/>
        <w:rPr>
          <w:rFonts w:cs="Arial"/>
        </w:rPr>
      </w:pPr>
    </w:p>
    <w:p w:rsidR="00493587" w:rsidRPr="00E609A8" w:rsidRDefault="00493587" w:rsidP="00E609A8">
      <w:pPr>
        <w:ind w:firstLine="0"/>
        <w:jc w:val="right"/>
        <w:rPr>
          <w:rFonts w:cs="Arial"/>
        </w:rPr>
      </w:pPr>
      <w:proofErr w:type="spellStart"/>
      <w:r w:rsidRPr="00E609A8">
        <w:rPr>
          <w:rFonts w:cs="Arial"/>
        </w:rPr>
        <w:t>тыс</w:t>
      </w:r>
      <w:proofErr w:type="gramStart"/>
      <w:r w:rsidRPr="00E609A8">
        <w:rPr>
          <w:rFonts w:cs="Arial"/>
        </w:rPr>
        <w:t>.р</w:t>
      </w:r>
      <w:proofErr w:type="gramEnd"/>
      <w:r w:rsidRPr="00E609A8">
        <w:rPr>
          <w:rFonts w:cs="Arial"/>
        </w:rPr>
        <w:t>ублей</w:t>
      </w:r>
      <w:proofErr w:type="spellEnd"/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708"/>
        <w:gridCol w:w="3534"/>
        <w:gridCol w:w="1384"/>
        <w:gridCol w:w="1423"/>
        <w:gridCol w:w="1805"/>
      </w:tblGrid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Код 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E609A8">
              <w:rPr>
                <w:rFonts w:cs="Arial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Сумма</w:t>
            </w:r>
          </w:p>
        </w:tc>
        <w:tc>
          <w:tcPr>
            <w:tcW w:w="72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изменения</w:t>
            </w:r>
            <w:r w:rsidR="008B5677" w:rsidRPr="00E609A8">
              <w:rPr>
                <w:rFonts w:cs="Arial"/>
              </w:rPr>
              <w:t xml:space="preserve"> </w:t>
            </w:r>
            <w:r w:rsidRPr="00E609A8">
              <w:rPr>
                <w:rFonts w:cs="Arial"/>
              </w:rPr>
              <w:t>+,-</w:t>
            </w: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Сумма с изменениями</w:t>
            </w: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lastRenderedPageBreak/>
              <w:t>1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2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3</w:t>
            </w: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E609A8">
        <w:tc>
          <w:tcPr>
            <w:tcW w:w="867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79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000 01 00 00 00 00 0000 000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4496,835</w:t>
            </w:r>
          </w:p>
        </w:tc>
        <w:tc>
          <w:tcPr>
            <w:tcW w:w="72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1900,000</w:t>
            </w: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6396,835</w:t>
            </w:r>
          </w:p>
        </w:tc>
      </w:tr>
      <w:tr w:rsidR="00E609A8" w:rsidRPr="00E609A8" w:rsidTr="00E609A8">
        <w:tc>
          <w:tcPr>
            <w:tcW w:w="867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в том числе:</w:t>
            </w:r>
          </w:p>
        </w:tc>
        <w:tc>
          <w:tcPr>
            <w:tcW w:w="70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E609A8">
        <w:tc>
          <w:tcPr>
            <w:tcW w:w="867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79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000 01 02 00 00 10 0000 000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</w:tr>
      <w:tr w:rsidR="00E609A8" w:rsidRPr="00E609A8" w:rsidTr="00E609A8">
        <w:tc>
          <w:tcPr>
            <w:tcW w:w="867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79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000 01 02 00 00 10 0000 710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000 01 02 00 00 10 0000 810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</w:tr>
      <w:tr w:rsidR="00E609A8" w:rsidRPr="00E609A8" w:rsidTr="00E609A8">
        <w:tc>
          <w:tcPr>
            <w:tcW w:w="867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79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000 01 03 01 00 10 0000 000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-2000,000</w:t>
            </w:r>
          </w:p>
        </w:tc>
        <w:tc>
          <w:tcPr>
            <w:tcW w:w="72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1900,000</w:t>
            </w: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-100,000</w:t>
            </w:r>
          </w:p>
        </w:tc>
      </w:tr>
      <w:tr w:rsidR="00E609A8" w:rsidRPr="00E609A8" w:rsidTr="00E609A8">
        <w:tc>
          <w:tcPr>
            <w:tcW w:w="867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79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000 01 03 01 00 10 0000 710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0,000</w:t>
            </w: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0,00</w:t>
            </w: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000 01 03 01 00 10 0000 810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-2000,00</w:t>
            </w:r>
          </w:p>
        </w:tc>
        <w:tc>
          <w:tcPr>
            <w:tcW w:w="72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1900,000</w:t>
            </w: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-100,000</w:t>
            </w:r>
          </w:p>
        </w:tc>
      </w:tr>
      <w:tr w:rsidR="00E609A8" w:rsidRPr="00E609A8" w:rsidTr="00E609A8">
        <w:tc>
          <w:tcPr>
            <w:tcW w:w="867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1793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000 01 05 00 00 10 0000 000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6496,835</w:t>
            </w:r>
          </w:p>
        </w:tc>
        <w:tc>
          <w:tcPr>
            <w:tcW w:w="722" w:type="pct"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6496,835</w:t>
            </w: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000 01 05 02 01 10 0000 510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-48158,793</w:t>
            </w:r>
          </w:p>
        </w:tc>
        <w:tc>
          <w:tcPr>
            <w:tcW w:w="72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874,071</w:t>
            </w: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-47284,722</w:t>
            </w:r>
          </w:p>
        </w:tc>
      </w:tr>
      <w:tr w:rsidR="00E609A8" w:rsidRPr="00E609A8" w:rsidTr="00E609A8">
        <w:tc>
          <w:tcPr>
            <w:tcW w:w="867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000 01 05 02 01 10 0000 610</w:t>
            </w:r>
          </w:p>
        </w:tc>
        <w:tc>
          <w:tcPr>
            <w:tcW w:w="1793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0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54655,628</w:t>
            </w:r>
          </w:p>
        </w:tc>
        <w:tc>
          <w:tcPr>
            <w:tcW w:w="722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-874,071</w:t>
            </w:r>
          </w:p>
        </w:tc>
        <w:tc>
          <w:tcPr>
            <w:tcW w:w="916" w:type="pct"/>
            <w:hideMark/>
          </w:tcPr>
          <w:p w:rsidR="00493587" w:rsidRPr="00E609A8" w:rsidRDefault="00493587" w:rsidP="00E609A8">
            <w:pPr>
              <w:ind w:firstLine="0"/>
              <w:rPr>
                <w:rFonts w:cs="Arial"/>
              </w:rPr>
            </w:pPr>
            <w:r w:rsidRPr="00E609A8">
              <w:rPr>
                <w:rFonts w:cs="Arial"/>
              </w:rPr>
              <w:t>53781,557</w:t>
            </w:r>
          </w:p>
        </w:tc>
      </w:tr>
    </w:tbl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/>
    <w:p w:rsidR="008B5677" w:rsidRPr="00E609A8" w:rsidRDefault="008B5677" w:rsidP="00E609A8">
      <w:r w:rsidRPr="00E609A8">
        <w:t xml:space="preserve">Глава </w:t>
      </w:r>
    </w:p>
    <w:p w:rsidR="008B5677" w:rsidRPr="00E609A8" w:rsidRDefault="008B5677" w:rsidP="00E609A8">
      <w:proofErr w:type="spellStart"/>
      <w:r w:rsidRPr="00E609A8">
        <w:t>Ванновского</w:t>
      </w:r>
      <w:proofErr w:type="spellEnd"/>
      <w:r w:rsidRPr="00E609A8">
        <w:t xml:space="preserve"> сельского поселения</w:t>
      </w:r>
    </w:p>
    <w:p w:rsidR="008B5677" w:rsidRPr="00E609A8" w:rsidRDefault="008B5677" w:rsidP="00E609A8">
      <w:r w:rsidRPr="00E609A8">
        <w:t xml:space="preserve">Тбилисского района </w:t>
      </w:r>
    </w:p>
    <w:p w:rsidR="008B5677" w:rsidRPr="00E609A8" w:rsidRDefault="008B5677" w:rsidP="00E609A8">
      <w:r w:rsidRPr="00E609A8">
        <w:t xml:space="preserve">А.Н. </w:t>
      </w:r>
      <w:proofErr w:type="spellStart"/>
      <w:r w:rsidRPr="00E609A8">
        <w:t>Трубицын</w:t>
      </w:r>
      <w:bookmarkEnd w:id="0"/>
      <w:proofErr w:type="spellEnd"/>
    </w:p>
    <w:sectPr w:rsidR="008B5677" w:rsidRPr="00E609A8" w:rsidSect="003B0BC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2D51C21"/>
    <w:multiLevelType w:val="hybridMultilevel"/>
    <w:tmpl w:val="3D8EFB7A"/>
    <w:lvl w:ilvl="0" w:tplc="088AEB5E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493587"/>
    <w:rsid w:val="002E7AF1"/>
    <w:rsid w:val="003B0BC1"/>
    <w:rsid w:val="00493587"/>
    <w:rsid w:val="005A544D"/>
    <w:rsid w:val="008B5677"/>
    <w:rsid w:val="00AB044E"/>
    <w:rsid w:val="00B27D0A"/>
    <w:rsid w:val="00D0157B"/>
    <w:rsid w:val="00E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609A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609A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609A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609A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609A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3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93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4935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493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49358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4935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49358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93587"/>
    <w:rPr>
      <w:rFonts w:ascii="Tahoma" w:eastAsia="Times New Roman" w:hAnsi="Tahoma" w:cs="Times New Roman"/>
      <w:sz w:val="16"/>
      <w:szCs w:val="16"/>
    </w:rPr>
  </w:style>
  <w:style w:type="paragraph" w:customStyle="1" w:styleId="WW-">
    <w:name w:val="WW-Текст"/>
    <w:basedOn w:val="a"/>
    <w:rsid w:val="00493587"/>
    <w:pPr>
      <w:suppressAutoHyphens/>
    </w:pPr>
    <w:rPr>
      <w:rFonts w:ascii="Courier New" w:eastAsia="Lucida Sans Unicode" w:hAnsi="Courier New"/>
      <w:color w:val="000000"/>
      <w:sz w:val="20"/>
      <w:lang w:eastAsia="ar-SA"/>
    </w:rPr>
  </w:style>
  <w:style w:type="table" w:styleId="ab">
    <w:name w:val="Table Grid"/>
    <w:basedOn w:val="a1"/>
    <w:rsid w:val="0049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E609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609A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609A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609A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609A8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E609A8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E609A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609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E609A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1</Pages>
  <Words>4424</Words>
  <Characters>25222</Characters>
  <Application>Microsoft Office Word</Application>
  <DocSecurity>0</DocSecurity>
  <Lines>210</Lines>
  <Paragraphs>59</Paragraphs>
  <ScaleCrop>false</ScaleCrop>
  <Company/>
  <LinksUpToDate>false</LinksUpToDate>
  <CharactersWithSpaces>29587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11</cp:revision>
  <dcterms:created xsi:type="dcterms:W3CDTF">2020-09-25T05:31:00Z</dcterms:created>
  <dcterms:modified xsi:type="dcterms:W3CDTF">2020-10-05T12:18:00Z</dcterms:modified>
</cp:coreProperties>
</file>